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47E1F1" w14:textId="77777777" w:rsidR="00EC7D58" w:rsidRDefault="00705073" w:rsidP="00BE0751">
      <w:pPr>
        <w:pStyle w:val="Forside-Overskrift1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B47E25A" wp14:editId="6B47E25B">
                <wp:simplePos x="0" y="0"/>
                <wp:positionH relativeFrom="page">
                  <wp:posOffset>647700</wp:posOffset>
                </wp:positionH>
                <wp:positionV relativeFrom="page">
                  <wp:posOffset>9761220</wp:posOffset>
                </wp:positionV>
                <wp:extent cx="4319905" cy="359410"/>
                <wp:effectExtent l="0" t="0" r="4445" b="254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9905" cy="3594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-752126811"/>
                              <w:placeholder>
                                <w:docPart w:val="6CFB8B95390043FDBE7EFF5C5F7E97E9"/>
                              </w:placeholder>
                              <w:text/>
                            </w:sdtPr>
                            <w:sdtEndPr/>
                            <w:sdtContent>
                              <w:p w14:paraId="6B47E284" w14:textId="3439C03D" w:rsidR="00EC7D58" w:rsidRDefault="00020E1A" w:rsidP="00BE0751">
                                <w:pPr>
                                  <w:pStyle w:val="Forside-Overskrift4"/>
                                </w:pPr>
                                <w:r>
                                  <w:t>Januar</w:t>
                                </w:r>
                                <w:r w:rsidR="00F305C2">
                                  <w:t xml:space="preserve"> 20</w:t>
                                </w:r>
                                <w:r>
                                  <w:t>20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0" tIns="0" rIns="0" bIns="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47E2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1pt;margin-top:768.6pt;width:340.15pt;height:28.3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" filled="f" stroked="f">
                <v:textbox inset="0,0,0,0">
                  <w:txbxContent>
                    <w:sdt>
                      <w:sdtPr>
                        <w:id w:val="-752126811"/>
                        <w:placeholder>
                          <w:docPart w:val="6CFB8B95390043FDBE7EFF5C5F7E97E9"/>
                        </w:placeholder>
                        <w:text/>
                      </w:sdtPr>
                      <w:sdtEndPr/>
                      <w:sdtContent>
                        <w:p w14:paraId="6B47E284" w14:textId="3439C03D" w:rsidR="00EC7D58" w:rsidRDefault="00020E1A" w:rsidP="00BE0751">
                          <w:pPr>
                            <w:pStyle w:val="Forside-Overskrift4"/>
                          </w:pPr>
                          <w:r>
                            <w:t>Januar</w:t>
                          </w:r>
                          <w:r w:rsidR="00F305C2">
                            <w:t xml:space="preserve"> 20</w:t>
                          </w:r>
                          <w:r>
                            <w:t>20</w:t>
                          </w:r>
                        </w:p>
                      </w:sdtContent>
                    </w:sdt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B47E25C" wp14:editId="6B47E25D">
                <wp:simplePos x="0" y="0"/>
                <wp:positionH relativeFrom="page">
                  <wp:posOffset>5295900</wp:posOffset>
                </wp:positionH>
                <wp:positionV relativeFrom="page">
                  <wp:posOffset>9502140</wp:posOffset>
                </wp:positionV>
                <wp:extent cx="1781810" cy="582930"/>
                <wp:effectExtent l="0" t="0" r="8890" b="7620"/>
                <wp:wrapNone/>
                <wp:docPr id="56" name="RapportForside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 noChangeAspect="1"/>
                      </wpg:cNvGrpSpPr>
                      <wpg:grpSpPr>
                        <a:xfrm>
                          <a:off x="0" y="0"/>
                          <a:ext cx="1781810" cy="582930"/>
                          <a:chOff x="86995" y="142240"/>
                          <a:chExt cx="1783080" cy="584835"/>
                        </a:xfrm>
                      </wpg:grpSpPr>
                      <wps:wsp>
                        <wps:cNvPr id="57" name="Freeform 13"/>
                        <wps:cNvSpPr>
                          <a:spLocks/>
                        </wps:cNvSpPr>
                        <wps:spPr bwMode="auto">
                          <a:xfrm>
                            <a:off x="87630" y="638175"/>
                            <a:ext cx="73660" cy="86995"/>
                          </a:xfrm>
                          <a:custGeom>
                            <a:avLst/>
                            <a:gdLst>
                              <a:gd name="T0" fmla="*/ 0 w 116"/>
                              <a:gd name="T1" fmla="*/ 0 h 137"/>
                              <a:gd name="T2" fmla="*/ 15 w 116"/>
                              <a:gd name="T3" fmla="*/ 0 h 137"/>
                              <a:gd name="T4" fmla="*/ 15 w 116"/>
                              <a:gd name="T5" fmla="*/ 82 h 137"/>
                              <a:gd name="T6" fmla="*/ 94 w 116"/>
                              <a:gd name="T7" fmla="*/ 0 h 137"/>
                              <a:gd name="T8" fmla="*/ 114 w 116"/>
                              <a:gd name="T9" fmla="*/ 0 h 137"/>
                              <a:gd name="T10" fmla="*/ 55 w 116"/>
                              <a:gd name="T11" fmla="*/ 61 h 137"/>
                              <a:gd name="T12" fmla="*/ 116 w 116"/>
                              <a:gd name="T13" fmla="*/ 137 h 137"/>
                              <a:gd name="T14" fmla="*/ 97 w 116"/>
                              <a:gd name="T15" fmla="*/ 137 h 137"/>
                              <a:gd name="T16" fmla="*/ 45 w 116"/>
                              <a:gd name="T17" fmla="*/ 71 h 137"/>
                              <a:gd name="T18" fmla="*/ 15 w 116"/>
                              <a:gd name="T19" fmla="*/ 100 h 137"/>
                              <a:gd name="T20" fmla="*/ 15 w 116"/>
                              <a:gd name="T21" fmla="*/ 137 h 137"/>
                              <a:gd name="T22" fmla="*/ 0 w 116"/>
                              <a:gd name="T23" fmla="*/ 137 h 137"/>
                              <a:gd name="T24" fmla="*/ 0 w 116"/>
                              <a:gd name="T25" fmla="*/ 0 h 1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16" h="137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82"/>
                                </a:lnTo>
                                <a:lnTo>
                                  <a:pt x="94" y="0"/>
                                </a:lnTo>
                                <a:lnTo>
                                  <a:pt x="114" y="0"/>
                                </a:lnTo>
                                <a:lnTo>
                                  <a:pt x="55" y="61"/>
                                </a:lnTo>
                                <a:lnTo>
                                  <a:pt x="116" y="137"/>
                                </a:lnTo>
                                <a:lnTo>
                                  <a:pt x="97" y="137"/>
                                </a:lnTo>
                                <a:lnTo>
                                  <a:pt x="45" y="71"/>
                                </a:lnTo>
                                <a:lnTo>
                                  <a:pt x="15" y="100"/>
                                </a:lnTo>
                                <a:lnTo>
                                  <a:pt x="15" y="137"/>
                                </a:lnTo>
                                <a:lnTo>
                                  <a:pt x="0" y="1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Freeform 14"/>
                        <wps:cNvSpPr>
                          <a:spLocks noEditPoints="1"/>
                        </wps:cNvSpPr>
                        <wps:spPr bwMode="auto">
                          <a:xfrm>
                            <a:off x="167640" y="659130"/>
                            <a:ext cx="66675" cy="67945"/>
                          </a:xfrm>
                          <a:custGeom>
                            <a:avLst/>
                            <a:gdLst>
                              <a:gd name="T0" fmla="*/ 0 w 73"/>
                              <a:gd name="T1" fmla="*/ 37 h 74"/>
                              <a:gd name="T2" fmla="*/ 0 w 73"/>
                              <a:gd name="T3" fmla="*/ 37 h 74"/>
                              <a:gd name="T4" fmla="*/ 37 w 73"/>
                              <a:gd name="T5" fmla="*/ 0 h 74"/>
                              <a:gd name="T6" fmla="*/ 73 w 73"/>
                              <a:gd name="T7" fmla="*/ 37 h 74"/>
                              <a:gd name="T8" fmla="*/ 73 w 73"/>
                              <a:gd name="T9" fmla="*/ 37 h 74"/>
                              <a:gd name="T10" fmla="*/ 36 w 73"/>
                              <a:gd name="T11" fmla="*/ 74 h 74"/>
                              <a:gd name="T12" fmla="*/ 0 w 73"/>
                              <a:gd name="T13" fmla="*/ 37 h 74"/>
                              <a:gd name="T14" fmla="*/ 62 w 73"/>
                              <a:gd name="T15" fmla="*/ 37 h 74"/>
                              <a:gd name="T16" fmla="*/ 62 w 73"/>
                              <a:gd name="T17" fmla="*/ 37 h 74"/>
                              <a:gd name="T18" fmla="*/ 36 w 73"/>
                              <a:gd name="T19" fmla="*/ 10 h 74"/>
                              <a:gd name="T20" fmla="*/ 11 w 73"/>
                              <a:gd name="T21" fmla="*/ 37 h 74"/>
                              <a:gd name="T22" fmla="*/ 11 w 73"/>
                              <a:gd name="T23" fmla="*/ 37 h 74"/>
                              <a:gd name="T24" fmla="*/ 37 w 73"/>
                              <a:gd name="T25" fmla="*/ 64 h 74"/>
                              <a:gd name="T26" fmla="*/ 62 w 73"/>
                              <a:gd name="T27" fmla="*/ 37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73" h="74">
                                <a:moveTo>
                                  <a:pt x="0" y="37"/>
                                </a:moveTo>
                                <a:cubicBezTo>
                                  <a:pt x="0" y="37"/>
                                  <a:pt x="0" y="37"/>
                                  <a:pt x="0" y="37"/>
                                </a:cubicBezTo>
                                <a:cubicBezTo>
                                  <a:pt x="0" y="17"/>
                                  <a:pt x="16" y="0"/>
                                  <a:pt x="37" y="0"/>
                                </a:cubicBezTo>
                                <a:cubicBezTo>
                                  <a:pt x="58" y="0"/>
                                  <a:pt x="73" y="17"/>
                                  <a:pt x="73" y="37"/>
                                </a:cubicBezTo>
                                <a:cubicBezTo>
                                  <a:pt x="73" y="37"/>
                                  <a:pt x="73" y="37"/>
                                  <a:pt x="73" y="37"/>
                                </a:cubicBezTo>
                                <a:cubicBezTo>
                                  <a:pt x="73" y="57"/>
                                  <a:pt x="58" y="74"/>
                                  <a:pt x="36" y="74"/>
                                </a:cubicBezTo>
                                <a:cubicBezTo>
                                  <a:pt x="15" y="74"/>
                                  <a:pt x="0" y="57"/>
                                  <a:pt x="0" y="37"/>
                                </a:cubicBezTo>
                                <a:moveTo>
                                  <a:pt x="62" y="37"/>
                                </a:moveTo>
                                <a:cubicBezTo>
                                  <a:pt x="62" y="37"/>
                                  <a:pt x="62" y="37"/>
                                  <a:pt x="62" y="37"/>
                                </a:cubicBezTo>
                                <a:cubicBezTo>
                                  <a:pt x="62" y="22"/>
                                  <a:pt x="51" y="10"/>
                                  <a:pt x="36" y="10"/>
                                </a:cubicBezTo>
                                <a:cubicBezTo>
                                  <a:pt x="21" y="10"/>
                                  <a:pt x="11" y="22"/>
                                  <a:pt x="11" y="37"/>
                                </a:cubicBezTo>
                                <a:cubicBezTo>
                                  <a:pt x="11" y="37"/>
                                  <a:pt x="11" y="37"/>
                                  <a:pt x="11" y="37"/>
                                </a:cubicBezTo>
                                <a:cubicBezTo>
                                  <a:pt x="11" y="52"/>
                                  <a:pt x="22" y="64"/>
                                  <a:pt x="37" y="64"/>
                                </a:cubicBezTo>
                                <a:cubicBezTo>
                                  <a:pt x="52" y="64"/>
                                  <a:pt x="62" y="52"/>
                                  <a:pt x="62" y="37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Freeform 15"/>
                        <wps:cNvSpPr>
                          <a:spLocks/>
                        </wps:cNvSpPr>
                        <wps:spPr bwMode="auto">
                          <a:xfrm>
                            <a:off x="251460" y="659130"/>
                            <a:ext cx="97155" cy="66040"/>
                          </a:xfrm>
                          <a:custGeom>
                            <a:avLst/>
                            <a:gdLst>
                              <a:gd name="T0" fmla="*/ 0 w 106"/>
                              <a:gd name="T1" fmla="*/ 2 h 72"/>
                              <a:gd name="T2" fmla="*/ 10 w 106"/>
                              <a:gd name="T3" fmla="*/ 2 h 72"/>
                              <a:gd name="T4" fmla="*/ 10 w 106"/>
                              <a:gd name="T5" fmla="*/ 14 h 72"/>
                              <a:gd name="T6" fmla="*/ 33 w 106"/>
                              <a:gd name="T7" fmla="*/ 0 h 72"/>
                              <a:gd name="T8" fmla="*/ 56 w 106"/>
                              <a:gd name="T9" fmla="*/ 14 h 72"/>
                              <a:gd name="T10" fmla="*/ 80 w 106"/>
                              <a:gd name="T11" fmla="*/ 0 h 72"/>
                              <a:gd name="T12" fmla="*/ 106 w 106"/>
                              <a:gd name="T13" fmla="*/ 29 h 72"/>
                              <a:gd name="T14" fmla="*/ 106 w 106"/>
                              <a:gd name="T15" fmla="*/ 72 h 72"/>
                              <a:gd name="T16" fmla="*/ 96 w 106"/>
                              <a:gd name="T17" fmla="*/ 72 h 72"/>
                              <a:gd name="T18" fmla="*/ 96 w 106"/>
                              <a:gd name="T19" fmla="*/ 31 h 72"/>
                              <a:gd name="T20" fmla="*/ 78 w 106"/>
                              <a:gd name="T21" fmla="*/ 10 h 72"/>
                              <a:gd name="T22" fmla="*/ 58 w 106"/>
                              <a:gd name="T23" fmla="*/ 32 h 72"/>
                              <a:gd name="T24" fmla="*/ 58 w 106"/>
                              <a:gd name="T25" fmla="*/ 72 h 72"/>
                              <a:gd name="T26" fmla="*/ 48 w 106"/>
                              <a:gd name="T27" fmla="*/ 72 h 72"/>
                              <a:gd name="T28" fmla="*/ 48 w 106"/>
                              <a:gd name="T29" fmla="*/ 31 h 72"/>
                              <a:gd name="T30" fmla="*/ 30 w 106"/>
                              <a:gd name="T31" fmla="*/ 10 h 72"/>
                              <a:gd name="T32" fmla="*/ 10 w 106"/>
                              <a:gd name="T33" fmla="*/ 32 h 72"/>
                              <a:gd name="T34" fmla="*/ 10 w 106"/>
                              <a:gd name="T35" fmla="*/ 72 h 72"/>
                              <a:gd name="T36" fmla="*/ 0 w 106"/>
                              <a:gd name="T37" fmla="*/ 72 h 72"/>
                              <a:gd name="T38" fmla="*/ 0 w 106"/>
                              <a:gd name="T3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6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7"/>
                                  <a:pt x="21" y="0"/>
                                  <a:pt x="33" y="0"/>
                                </a:cubicBezTo>
                                <a:cubicBezTo>
                                  <a:pt x="44" y="0"/>
                                  <a:pt x="52" y="6"/>
                                  <a:pt x="56" y="14"/>
                                </a:cubicBezTo>
                                <a:cubicBezTo>
                                  <a:pt x="61" y="7"/>
                                  <a:pt x="68" y="0"/>
                                  <a:pt x="80" y="0"/>
                                </a:cubicBezTo>
                                <a:cubicBezTo>
                                  <a:pt x="96" y="0"/>
                                  <a:pt x="106" y="11"/>
                                  <a:pt x="106" y="29"/>
                                </a:cubicBezTo>
                                <a:cubicBezTo>
                                  <a:pt x="106" y="72"/>
                                  <a:pt x="106" y="72"/>
                                  <a:pt x="106" y="72"/>
                                </a:cubicBezTo>
                                <a:cubicBezTo>
                                  <a:pt x="96" y="72"/>
                                  <a:pt x="96" y="72"/>
                                  <a:pt x="96" y="72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6" y="17"/>
                                  <a:pt x="89" y="10"/>
                                  <a:pt x="78" y="10"/>
                                </a:cubicBezTo>
                                <a:cubicBezTo>
                                  <a:pt x="67" y="10"/>
                                  <a:pt x="58" y="18"/>
                                  <a:pt x="58" y="32"/>
                                </a:cubicBezTo>
                                <a:cubicBezTo>
                                  <a:pt x="58" y="72"/>
                                  <a:pt x="58" y="72"/>
                                  <a:pt x="58" y="72"/>
                                </a:cubicBezTo>
                                <a:cubicBezTo>
                                  <a:pt x="48" y="72"/>
                                  <a:pt x="48" y="72"/>
                                  <a:pt x="48" y="72"/>
                                </a:cubicBezTo>
                                <a:cubicBezTo>
                                  <a:pt x="48" y="31"/>
                                  <a:pt x="48" y="31"/>
                                  <a:pt x="48" y="31"/>
                                </a:cubicBezTo>
                                <a:cubicBezTo>
                                  <a:pt x="48" y="18"/>
                                  <a:pt x="41" y="10"/>
                                  <a:pt x="30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Freeform 16"/>
                        <wps:cNvSpPr>
                          <a:spLocks/>
                        </wps:cNvSpPr>
                        <wps:spPr bwMode="auto">
                          <a:xfrm>
                            <a:off x="369570" y="659130"/>
                            <a:ext cx="97155" cy="66040"/>
                          </a:xfrm>
                          <a:custGeom>
                            <a:avLst/>
                            <a:gdLst>
                              <a:gd name="T0" fmla="*/ 0 w 106"/>
                              <a:gd name="T1" fmla="*/ 2 h 72"/>
                              <a:gd name="T2" fmla="*/ 10 w 106"/>
                              <a:gd name="T3" fmla="*/ 2 h 72"/>
                              <a:gd name="T4" fmla="*/ 10 w 106"/>
                              <a:gd name="T5" fmla="*/ 14 h 72"/>
                              <a:gd name="T6" fmla="*/ 33 w 106"/>
                              <a:gd name="T7" fmla="*/ 0 h 72"/>
                              <a:gd name="T8" fmla="*/ 55 w 106"/>
                              <a:gd name="T9" fmla="*/ 14 h 72"/>
                              <a:gd name="T10" fmla="*/ 80 w 106"/>
                              <a:gd name="T11" fmla="*/ 0 h 72"/>
                              <a:gd name="T12" fmla="*/ 106 w 106"/>
                              <a:gd name="T13" fmla="*/ 29 h 72"/>
                              <a:gd name="T14" fmla="*/ 106 w 106"/>
                              <a:gd name="T15" fmla="*/ 72 h 72"/>
                              <a:gd name="T16" fmla="*/ 96 w 106"/>
                              <a:gd name="T17" fmla="*/ 72 h 72"/>
                              <a:gd name="T18" fmla="*/ 96 w 106"/>
                              <a:gd name="T19" fmla="*/ 31 h 72"/>
                              <a:gd name="T20" fmla="*/ 77 w 106"/>
                              <a:gd name="T21" fmla="*/ 10 h 72"/>
                              <a:gd name="T22" fmla="*/ 58 w 106"/>
                              <a:gd name="T23" fmla="*/ 32 h 72"/>
                              <a:gd name="T24" fmla="*/ 58 w 106"/>
                              <a:gd name="T25" fmla="*/ 72 h 72"/>
                              <a:gd name="T26" fmla="*/ 48 w 106"/>
                              <a:gd name="T27" fmla="*/ 72 h 72"/>
                              <a:gd name="T28" fmla="*/ 48 w 106"/>
                              <a:gd name="T29" fmla="*/ 31 h 72"/>
                              <a:gd name="T30" fmla="*/ 30 w 106"/>
                              <a:gd name="T31" fmla="*/ 10 h 72"/>
                              <a:gd name="T32" fmla="*/ 10 w 106"/>
                              <a:gd name="T33" fmla="*/ 32 h 72"/>
                              <a:gd name="T34" fmla="*/ 10 w 106"/>
                              <a:gd name="T35" fmla="*/ 72 h 72"/>
                              <a:gd name="T36" fmla="*/ 0 w 106"/>
                              <a:gd name="T37" fmla="*/ 72 h 72"/>
                              <a:gd name="T38" fmla="*/ 0 w 106"/>
                              <a:gd name="T3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106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7"/>
                                  <a:pt x="21" y="0"/>
                                  <a:pt x="33" y="0"/>
                                </a:cubicBezTo>
                                <a:cubicBezTo>
                                  <a:pt x="44" y="0"/>
                                  <a:pt x="52" y="6"/>
                                  <a:pt x="55" y="14"/>
                                </a:cubicBezTo>
                                <a:cubicBezTo>
                                  <a:pt x="60" y="7"/>
                                  <a:pt x="68" y="0"/>
                                  <a:pt x="80" y="0"/>
                                </a:cubicBezTo>
                                <a:cubicBezTo>
                                  <a:pt x="96" y="0"/>
                                  <a:pt x="106" y="11"/>
                                  <a:pt x="106" y="29"/>
                                </a:cubicBezTo>
                                <a:cubicBezTo>
                                  <a:pt x="106" y="72"/>
                                  <a:pt x="106" y="72"/>
                                  <a:pt x="106" y="72"/>
                                </a:cubicBezTo>
                                <a:cubicBezTo>
                                  <a:pt x="96" y="72"/>
                                  <a:pt x="96" y="72"/>
                                  <a:pt x="96" y="72"/>
                                </a:cubicBezTo>
                                <a:cubicBezTo>
                                  <a:pt x="96" y="31"/>
                                  <a:pt x="96" y="31"/>
                                  <a:pt x="96" y="31"/>
                                </a:cubicBezTo>
                                <a:cubicBezTo>
                                  <a:pt x="96" y="17"/>
                                  <a:pt x="89" y="10"/>
                                  <a:pt x="77" y="10"/>
                                </a:cubicBezTo>
                                <a:cubicBezTo>
                                  <a:pt x="67" y="10"/>
                                  <a:pt x="58" y="18"/>
                                  <a:pt x="58" y="32"/>
                                </a:cubicBezTo>
                                <a:cubicBezTo>
                                  <a:pt x="58" y="72"/>
                                  <a:pt x="58" y="72"/>
                                  <a:pt x="58" y="72"/>
                                </a:cubicBezTo>
                                <a:cubicBezTo>
                                  <a:pt x="48" y="72"/>
                                  <a:pt x="48" y="72"/>
                                  <a:pt x="48" y="72"/>
                                </a:cubicBezTo>
                                <a:cubicBezTo>
                                  <a:pt x="48" y="31"/>
                                  <a:pt x="48" y="31"/>
                                  <a:pt x="48" y="31"/>
                                </a:cubicBezTo>
                                <a:cubicBezTo>
                                  <a:pt x="48" y="18"/>
                                  <a:pt x="41" y="10"/>
                                  <a:pt x="30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Freeform 17"/>
                        <wps:cNvSpPr>
                          <a:spLocks/>
                        </wps:cNvSpPr>
                        <wps:spPr bwMode="auto">
                          <a:xfrm>
                            <a:off x="487045" y="661035"/>
                            <a:ext cx="55880" cy="65405"/>
                          </a:xfrm>
                          <a:custGeom>
                            <a:avLst/>
                            <a:gdLst>
                              <a:gd name="T0" fmla="*/ 0 w 61"/>
                              <a:gd name="T1" fmla="*/ 43 h 71"/>
                              <a:gd name="T2" fmla="*/ 0 w 61"/>
                              <a:gd name="T3" fmla="*/ 0 h 71"/>
                              <a:gd name="T4" fmla="*/ 10 w 61"/>
                              <a:gd name="T5" fmla="*/ 0 h 71"/>
                              <a:gd name="T6" fmla="*/ 10 w 61"/>
                              <a:gd name="T7" fmla="*/ 41 h 71"/>
                              <a:gd name="T8" fmla="*/ 29 w 61"/>
                              <a:gd name="T9" fmla="*/ 62 h 71"/>
                              <a:gd name="T10" fmla="*/ 50 w 61"/>
                              <a:gd name="T11" fmla="*/ 40 h 71"/>
                              <a:gd name="T12" fmla="*/ 50 w 61"/>
                              <a:gd name="T13" fmla="*/ 0 h 71"/>
                              <a:gd name="T14" fmla="*/ 61 w 61"/>
                              <a:gd name="T15" fmla="*/ 0 h 71"/>
                              <a:gd name="T16" fmla="*/ 61 w 61"/>
                              <a:gd name="T17" fmla="*/ 70 h 71"/>
                              <a:gd name="T18" fmla="*/ 50 w 61"/>
                              <a:gd name="T19" fmla="*/ 70 h 71"/>
                              <a:gd name="T20" fmla="*/ 50 w 61"/>
                              <a:gd name="T21" fmla="*/ 58 h 71"/>
                              <a:gd name="T22" fmla="*/ 26 w 61"/>
                              <a:gd name="T23" fmla="*/ 71 h 71"/>
                              <a:gd name="T24" fmla="*/ 0 w 61"/>
                              <a:gd name="T25" fmla="*/ 43 h 7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1">
                                <a:moveTo>
                                  <a:pt x="0" y="43"/>
                                </a:move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41"/>
                                  <a:pt x="10" y="41"/>
                                  <a:pt x="10" y="41"/>
                                </a:cubicBezTo>
                                <a:cubicBezTo>
                                  <a:pt x="10" y="54"/>
                                  <a:pt x="17" y="62"/>
                                  <a:pt x="29" y="62"/>
                                </a:cubicBezTo>
                                <a:cubicBezTo>
                                  <a:pt x="41" y="62"/>
                                  <a:pt x="50" y="53"/>
                                  <a:pt x="50" y="40"/>
                                </a:cubicBezTo>
                                <a:cubicBezTo>
                                  <a:pt x="50" y="0"/>
                                  <a:pt x="50" y="0"/>
                                  <a:pt x="50" y="0"/>
                                </a:cubicBezTo>
                                <a:cubicBezTo>
                                  <a:pt x="61" y="0"/>
                                  <a:pt x="61" y="0"/>
                                  <a:pt x="61" y="0"/>
                                </a:cubicBezTo>
                                <a:cubicBezTo>
                                  <a:pt x="61" y="70"/>
                                  <a:pt x="61" y="70"/>
                                  <a:pt x="61" y="70"/>
                                </a:cubicBezTo>
                                <a:cubicBezTo>
                                  <a:pt x="50" y="70"/>
                                  <a:pt x="50" y="70"/>
                                  <a:pt x="50" y="70"/>
                                </a:cubicBezTo>
                                <a:cubicBezTo>
                                  <a:pt x="50" y="58"/>
                                  <a:pt x="50" y="58"/>
                                  <a:pt x="50" y="58"/>
                                </a:cubicBezTo>
                                <a:cubicBezTo>
                                  <a:pt x="46" y="65"/>
                                  <a:pt x="39" y="71"/>
                                  <a:pt x="26" y="71"/>
                                </a:cubicBezTo>
                                <a:cubicBezTo>
                                  <a:pt x="10" y="71"/>
                                  <a:pt x="0" y="60"/>
                                  <a:pt x="0" y="43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Freeform 18"/>
                        <wps:cNvSpPr>
                          <a:spLocks/>
                        </wps:cNvSpPr>
                        <wps:spPr bwMode="auto">
                          <a:xfrm>
                            <a:off x="563880" y="659130"/>
                            <a:ext cx="55880" cy="66040"/>
                          </a:xfrm>
                          <a:custGeom>
                            <a:avLst/>
                            <a:gdLst>
                              <a:gd name="T0" fmla="*/ 0 w 61"/>
                              <a:gd name="T1" fmla="*/ 2 h 72"/>
                              <a:gd name="T2" fmla="*/ 11 w 61"/>
                              <a:gd name="T3" fmla="*/ 2 h 72"/>
                              <a:gd name="T4" fmla="*/ 11 w 61"/>
                              <a:gd name="T5" fmla="*/ 14 h 72"/>
                              <a:gd name="T6" fmla="*/ 35 w 61"/>
                              <a:gd name="T7" fmla="*/ 0 h 72"/>
                              <a:gd name="T8" fmla="*/ 61 w 61"/>
                              <a:gd name="T9" fmla="*/ 28 h 72"/>
                              <a:gd name="T10" fmla="*/ 61 w 61"/>
                              <a:gd name="T11" fmla="*/ 72 h 72"/>
                              <a:gd name="T12" fmla="*/ 51 w 61"/>
                              <a:gd name="T13" fmla="*/ 72 h 72"/>
                              <a:gd name="T14" fmla="*/ 51 w 61"/>
                              <a:gd name="T15" fmla="*/ 31 h 72"/>
                              <a:gd name="T16" fmla="*/ 32 w 61"/>
                              <a:gd name="T17" fmla="*/ 10 h 72"/>
                              <a:gd name="T18" fmla="*/ 11 w 61"/>
                              <a:gd name="T19" fmla="*/ 32 h 72"/>
                              <a:gd name="T20" fmla="*/ 11 w 61"/>
                              <a:gd name="T21" fmla="*/ 72 h 72"/>
                              <a:gd name="T22" fmla="*/ 0 w 61"/>
                              <a:gd name="T23" fmla="*/ 72 h 72"/>
                              <a:gd name="T24" fmla="*/ 0 w 61"/>
                              <a:gd name="T25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2">
                                <a:moveTo>
                                  <a:pt x="0" y="2"/>
                                </a:moveTo>
                                <a:cubicBezTo>
                                  <a:pt x="11" y="2"/>
                                  <a:pt x="11" y="2"/>
                                  <a:pt x="11" y="2"/>
                                </a:cubicBez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15" y="6"/>
                                  <a:pt x="23" y="0"/>
                                  <a:pt x="35" y="0"/>
                                </a:cubicBezTo>
                                <a:cubicBezTo>
                                  <a:pt x="52" y="0"/>
                                  <a:pt x="61" y="12"/>
                                  <a:pt x="61" y="28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51" y="72"/>
                                  <a:pt x="51" y="72"/>
                                  <a:pt x="51" y="72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18"/>
                                  <a:pt x="44" y="10"/>
                                  <a:pt x="32" y="10"/>
                                </a:cubicBezTo>
                                <a:cubicBezTo>
                                  <a:pt x="20" y="10"/>
                                  <a:pt x="11" y="19"/>
                                  <a:pt x="11" y="32"/>
                                </a:cubicBezTo>
                                <a:cubicBezTo>
                                  <a:pt x="11" y="72"/>
                                  <a:pt x="11" y="72"/>
                                  <a:pt x="11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Freeform 19"/>
                        <wps:cNvSpPr>
                          <a:spLocks noEditPoints="1"/>
                        </wps:cNvSpPr>
                        <wps:spPr bwMode="auto">
                          <a:xfrm>
                            <a:off x="636270" y="659130"/>
                            <a:ext cx="60960" cy="67945"/>
                          </a:xfrm>
                          <a:custGeom>
                            <a:avLst/>
                            <a:gdLst>
                              <a:gd name="T0" fmla="*/ 36 w 67"/>
                              <a:gd name="T1" fmla="*/ 64 h 74"/>
                              <a:gd name="T2" fmla="*/ 58 w 67"/>
                              <a:gd name="T3" fmla="*/ 55 h 74"/>
                              <a:gd name="T4" fmla="*/ 64 w 67"/>
                              <a:gd name="T5" fmla="*/ 60 h 74"/>
                              <a:gd name="T6" fmla="*/ 35 w 67"/>
                              <a:gd name="T7" fmla="*/ 74 h 74"/>
                              <a:gd name="T8" fmla="*/ 0 w 67"/>
                              <a:gd name="T9" fmla="*/ 37 h 74"/>
                              <a:gd name="T10" fmla="*/ 34 w 67"/>
                              <a:gd name="T11" fmla="*/ 0 h 74"/>
                              <a:gd name="T12" fmla="*/ 67 w 67"/>
                              <a:gd name="T13" fmla="*/ 38 h 74"/>
                              <a:gd name="T14" fmla="*/ 66 w 67"/>
                              <a:gd name="T15" fmla="*/ 41 h 74"/>
                              <a:gd name="T16" fmla="*/ 11 w 67"/>
                              <a:gd name="T17" fmla="*/ 41 h 74"/>
                              <a:gd name="T18" fmla="*/ 36 w 67"/>
                              <a:gd name="T19" fmla="*/ 64 h 74"/>
                              <a:gd name="T20" fmla="*/ 56 w 67"/>
                              <a:gd name="T21" fmla="*/ 33 h 74"/>
                              <a:gd name="T22" fmla="*/ 34 w 67"/>
                              <a:gd name="T23" fmla="*/ 9 h 74"/>
                              <a:gd name="T24" fmla="*/ 11 w 67"/>
                              <a:gd name="T25" fmla="*/ 33 h 74"/>
                              <a:gd name="T26" fmla="*/ 56 w 67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74">
                                <a:moveTo>
                                  <a:pt x="36" y="64"/>
                                </a:moveTo>
                                <a:cubicBezTo>
                                  <a:pt x="45" y="64"/>
                                  <a:pt x="52" y="61"/>
                                  <a:pt x="58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9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5" y="0"/>
                                  <a:pt x="34" y="0"/>
                                </a:cubicBezTo>
                                <a:cubicBezTo>
                                  <a:pt x="55" y="0"/>
                                  <a:pt x="67" y="17"/>
                                  <a:pt x="67" y="38"/>
                                </a:cubicBezTo>
                                <a:cubicBezTo>
                                  <a:pt x="67" y="38"/>
                                  <a:pt x="67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6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5" y="20"/>
                                  <a:pt x="47" y="9"/>
                                  <a:pt x="34" y="9"/>
                                </a:cubicBezTo>
                                <a:cubicBezTo>
                                  <a:pt x="22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Freeform 20"/>
                        <wps:cNvSpPr>
                          <a:spLocks/>
                        </wps:cNvSpPr>
                        <wps:spPr bwMode="auto">
                          <a:xfrm>
                            <a:off x="713740" y="659130"/>
                            <a:ext cx="35560" cy="66040"/>
                          </a:xfrm>
                          <a:custGeom>
                            <a:avLst/>
                            <a:gdLst>
                              <a:gd name="T0" fmla="*/ 0 w 39"/>
                              <a:gd name="T1" fmla="*/ 2 h 72"/>
                              <a:gd name="T2" fmla="*/ 10 w 39"/>
                              <a:gd name="T3" fmla="*/ 2 h 72"/>
                              <a:gd name="T4" fmla="*/ 10 w 39"/>
                              <a:gd name="T5" fmla="*/ 20 h 72"/>
                              <a:gd name="T6" fmla="*/ 39 w 39"/>
                              <a:gd name="T7" fmla="*/ 1 h 72"/>
                              <a:gd name="T8" fmla="*/ 39 w 39"/>
                              <a:gd name="T9" fmla="*/ 12 h 72"/>
                              <a:gd name="T10" fmla="*/ 38 w 39"/>
                              <a:gd name="T11" fmla="*/ 12 h 72"/>
                              <a:gd name="T12" fmla="*/ 10 w 39"/>
                              <a:gd name="T13" fmla="*/ 44 h 72"/>
                              <a:gd name="T14" fmla="*/ 10 w 39"/>
                              <a:gd name="T15" fmla="*/ 72 h 72"/>
                              <a:gd name="T16" fmla="*/ 0 w 39"/>
                              <a:gd name="T17" fmla="*/ 72 h 72"/>
                              <a:gd name="T18" fmla="*/ 0 w 39"/>
                              <a:gd name="T19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39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20"/>
                                  <a:pt x="10" y="20"/>
                                  <a:pt x="10" y="20"/>
                                </a:cubicBezTo>
                                <a:cubicBezTo>
                                  <a:pt x="16" y="9"/>
                                  <a:pt x="26" y="0"/>
                                  <a:pt x="39" y="1"/>
                                </a:cubicBezTo>
                                <a:cubicBezTo>
                                  <a:pt x="39" y="12"/>
                                  <a:pt x="39" y="12"/>
                                  <a:pt x="39" y="12"/>
                                </a:cubicBezTo>
                                <a:cubicBezTo>
                                  <a:pt x="38" y="12"/>
                                  <a:pt x="38" y="12"/>
                                  <a:pt x="38" y="12"/>
                                </a:cubicBezTo>
                                <a:cubicBezTo>
                                  <a:pt x="23" y="12"/>
                                  <a:pt x="10" y="23"/>
                                  <a:pt x="10" y="44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3" name="Freeform 21"/>
                        <wps:cNvSpPr>
                          <a:spLocks/>
                        </wps:cNvSpPr>
                        <wps:spPr bwMode="auto">
                          <a:xfrm>
                            <a:off x="763905" y="659130"/>
                            <a:ext cx="55880" cy="66040"/>
                          </a:xfrm>
                          <a:custGeom>
                            <a:avLst/>
                            <a:gdLst>
                              <a:gd name="T0" fmla="*/ 0 w 61"/>
                              <a:gd name="T1" fmla="*/ 2 h 72"/>
                              <a:gd name="T2" fmla="*/ 10 w 61"/>
                              <a:gd name="T3" fmla="*/ 2 h 72"/>
                              <a:gd name="T4" fmla="*/ 10 w 61"/>
                              <a:gd name="T5" fmla="*/ 14 h 72"/>
                              <a:gd name="T6" fmla="*/ 34 w 61"/>
                              <a:gd name="T7" fmla="*/ 0 h 72"/>
                              <a:gd name="T8" fmla="*/ 61 w 61"/>
                              <a:gd name="T9" fmla="*/ 28 h 72"/>
                              <a:gd name="T10" fmla="*/ 61 w 61"/>
                              <a:gd name="T11" fmla="*/ 72 h 72"/>
                              <a:gd name="T12" fmla="*/ 51 w 61"/>
                              <a:gd name="T13" fmla="*/ 72 h 72"/>
                              <a:gd name="T14" fmla="*/ 51 w 61"/>
                              <a:gd name="T15" fmla="*/ 31 h 72"/>
                              <a:gd name="T16" fmla="*/ 31 w 61"/>
                              <a:gd name="T17" fmla="*/ 10 h 72"/>
                              <a:gd name="T18" fmla="*/ 10 w 61"/>
                              <a:gd name="T19" fmla="*/ 32 h 72"/>
                              <a:gd name="T20" fmla="*/ 10 w 61"/>
                              <a:gd name="T21" fmla="*/ 72 h 72"/>
                              <a:gd name="T22" fmla="*/ 0 w 61"/>
                              <a:gd name="T23" fmla="*/ 72 h 72"/>
                              <a:gd name="T24" fmla="*/ 0 w 61"/>
                              <a:gd name="T25" fmla="*/ 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61" h="72">
                                <a:moveTo>
                                  <a:pt x="0" y="2"/>
                                </a:moveTo>
                                <a:cubicBezTo>
                                  <a:pt x="10" y="2"/>
                                  <a:pt x="10" y="2"/>
                                  <a:pt x="10" y="2"/>
                                </a:cubicBezTo>
                                <a:cubicBezTo>
                                  <a:pt x="10" y="14"/>
                                  <a:pt x="10" y="14"/>
                                  <a:pt x="10" y="14"/>
                                </a:cubicBezTo>
                                <a:cubicBezTo>
                                  <a:pt x="15" y="6"/>
                                  <a:pt x="22" y="0"/>
                                  <a:pt x="34" y="0"/>
                                </a:cubicBezTo>
                                <a:cubicBezTo>
                                  <a:pt x="51" y="0"/>
                                  <a:pt x="61" y="12"/>
                                  <a:pt x="61" y="28"/>
                                </a:cubicBezTo>
                                <a:cubicBezTo>
                                  <a:pt x="61" y="72"/>
                                  <a:pt x="61" y="72"/>
                                  <a:pt x="61" y="72"/>
                                </a:cubicBezTo>
                                <a:cubicBezTo>
                                  <a:pt x="51" y="72"/>
                                  <a:pt x="51" y="72"/>
                                  <a:pt x="51" y="72"/>
                                </a:cubicBezTo>
                                <a:cubicBezTo>
                                  <a:pt x="51" y="31"/>
                                  <a:pt x="51" y="31"/>
                                  <a:pt x="51" y="31"/>
                                </a:cubicBezTo>
                                <a:cubicBezTo>
                                  <a:pt x="51" y="18"/>
                                  <a:pt x="44" y="10"/>
                                  <a:pt x="31" y="10"/>
                                </a:cubicBezTo>
                                <a:cubicBezTo>
                                  <a:pt x="19" y="10"/>
                                  <a:pt x="10" y="19"/>
                                  <a:pt x="10" y="32"/>
                                </a:cubicBezTo>
                                <a:cubicBezTo>
                                  <a:pt x="10" y="72"/>
                                  <a:pt x="10" y="72"/>
                                  <a:pt x="10" y="72"/>
                                </a:cubicBezTo>
                                <a:cubicBezTo>
                                  <a:pt x="0" y="72"/>
                                  <a:pt x="0" y="72"/>
                                  <a:pt x="0" y="72"/>
                                </a:cubicBezTo>
                                <a:lnTo>
                                  <a:pt x="0" y="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4" name="Freeform 22"/>
                        <wps:cNvSpPr>
                          <a:spLocks noEditPoints="1"/>
                        </wps:cNvSpPr>
                        <wps:spPr bwMode="auto">
                          <a:xfrm>
                            <a:off x="836295" y="659130"/>
                            <a:ext cx="60325" cy="67945"/>
                          </a:xfrm>
                          <a:custGeom>
                            <a:avLst/>
                            <a:gdLst>
                              <a:gd name="T0" fmla="*/ 35 w 66"/>
                              <a:gd name="T1" fmla="*/ 64 h 74"/>
                              <a:gd name="T2" fmla="*/ 57 w 66"/>
                              <a:gd name="T3" fmla="*/ 55 h 74"/>
                              <a:gd name="T4" fmla="*/ 64 w 66"/>
                              <a:gd name="T5" fmla="*/ 60 h 74"/>
                              <a:gd name="T6" fmla="*/ 35 w 66"/>
                              <a:gd name="T7" fmla="*/ 74 h 74"/>
                              <a:gd name="T8" fmla="*/ 0 w 66"/>
                              <a:gd name="T9" fmla="*/ 37 h 74"/>
                              <a:gd name="T10" fmla="*/ 34 w 66"/>
                              <a:gd name="T11" fmla="*/ 0 h 74"/>
                              <a:gd name="T12" fmla="*/ 66 w 66"/>
                              <a:gd name="T13" fmla="*/ 38 h 74"/>
                              <a:gd name="T14" fmla="*/ 66 w 66"/>
                              <a:gd name="T15" fmla="*/ 41 h 74"/>
                              <a:gd name="T16" fmla="*/ 11 w 66"/>
                              <a:gd name="T17" fmla="*/ 41 h 74"/>
                              <a:gd name="T18" fmla="*/ 35 w 66"/>
                              <a:gd name="T19" fmla="*/ 64 h 74"/>
                              <a:gd name="T20" fmla="*/ 56 w 66"/>
                              <a:gd name="T21" fmla="*/ 33 h 74"/>
                              <a:gd name="T22" fmla="*/ 33 w 66"/>
                              <a:gd name="T23" fmla="*/ 9 h 74"/>
                              <a:gd name="T24" fmla="*/ 11 w 66"/>
                              <a:gd name="T25" fmla="*/ 33 h 74"/>
                              <a:gd name="T26" fmla="*/ 56 w 66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6" h="74">
                                <a:moveTo>
                                  <a:pt x="35" y="64"/>
                                </a:moveTo>
                                <a:cubicBezTo>
                                  <a:pt x="45" y="64"/>
                                  <a:pt x="52" y="61"/>
                                  <a:pt x="57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8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4" y="0"/>
                                  <a:pt x="34" y="0"/>
                                </a:cubicBezTo>
                                <a:cubicBezTo>
                                  <a:pt x="54" y="0"/>
                                  <a:pt x="66" y="17"/>
                                  <a:pt x="66" y="38"/>
                                </a:cubicBezTo>
                                <a:cubicBezTo>
                                  <a:pt x="66" y="38"/>
                                  <a:pt x="66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5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4" y="20"/>
                                  <a:pt x="47" y="9"/>
                                  <a:pt x="33" y="9"/>
                                </a:cubicBezTo>
                                <a:cubicBezTo>
                                  <a:pt x="21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5" name="Freeform 23"/>
                        <wps:cNvSpPr>
                          <a:spLocks/>
                        </wps:cNvSpPr>
                        <wps:spPr bwMode="auto">
                          <a:xfrm>
                            <a:off x="908685" y="660400"/>
                            <a:ext cx="49530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5 w 54"/>
                              <a:gd name="T3" fmla="*/ 55 h 72"/>
                              <a:gd name="T4" fmla="*/ 29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6 w 54"/>
                              <a:gd name="T11" fmla="*/ 40 h 72"/>
                              <a:gd name="T12" fmla="*/ 3 w 54"/>
                              <a:gd name="T13" fmla="*/ 20 h 72"/>
                              <a:gd name="T14" fmla="*/ 3 w 54"/>
                              <a:gd name="T15" fmla="*/ 20 h 72"/>
                              <a:gd name="T16" fmla="*/ 27 w 54"/>
                              <a:gd name="T17" fmla="*/ 0 h 72"/>
                              <a:gd name="T18" fmla="*/ 52 w 54"/>
                              <a:gd name="T19" fmla="*/ 7 h 72"/>
                              <a:gd name="T20" fmla="*/ 47 w 54"/>
                              <a:gd name="T21" fmla="*/ 15 h 72"/>
                              <a:gd name="T22" fmla="*/ 27 w 54"/>
                              <a:gd name="T23" fmla="*/ 8 h 72"/>
                              <a:gd name="T24" fmla="*/ 13 w 54"/>
                              <a:gd name="T25" fmla="*/ 19 h 72"/>
                              <a:gd name="T26" fmla="*/ 13 w 54"/>
                              <a:gd name="T27" fmla="*/ 19 h 72"/>
                              <a:gd name="T28" fmla="*/ 31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5" y="55"/>
                                  <a:pt x="5" y="55"/>
                                  <a:pt x="5" y="55"/>
                                </a:cubicBezTo>
                                <a:cubicBezTo>
                                  <a:pt x="13" y="60"/>
                                  <a:pt x="21" y="63"/>
                                  <a:pt x="29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5" y="42"/>
                                  <a:pt x="26" y="40"/>
                                </a:cubicBezTo>
                                <a:cubicBezTo>
                                  <a:pt x="15" y="37"/>
                                  <a:pt x="3" y="33"/>
                                  <a:pt x="3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8"/>
                                  <a:pt x="13" y="0"/>
                                  <a:pt x="27" y="0"/>
                                </a:cubicBezTo>
                                <a:cubicBezTo>
                                  <a:pt x="35" y="0"/>
                                  <a:pt x="45" y="3"/>
                                  <a:pt x="52" y="7"/>
                                </a:cubicBezTo>
                                <a:cubicBezTo>
                                  <a:pt x="47" y="15"/>
                                  <a:pt x="47" y="15"/>
                                  <a:pt x="47" y="15"/>
                                </a:cubicBezTo>
                                <a:cubicBezTo>
                                  <a:pt x="41" y="11"/>
                                  <a:pt x="33" y="8"/>
                                  <a:pt x="27" y="8"/>
                                </a:cubicBezTo>
                                <a:cubicBezTo>
                                  <a:pt x="18" y="8"/>
                                  <a:pt x="13" y="13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3" y="26"/>
                                  <a:pt x="22" y="28"/>
                                  <a:pt x="31" y="31"/>
                                </a:cubicBezTo>
                                <a:cubicBezTo>
                                  <a:pt x="42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6" name="Freeform 24"/>
                        <wps:cNvSpPr>
                          <a:spLocks noEditPoints="1"/>
                        </wps:cNvSpPr>
                        <wps:spPr bwMode="auto">
                          <a:xfrm>
                            <a:off x="1012825" y="636270"/>
                            <a:ext cx="10795" cy="88900"/>
                          </a:xfrm>
                          <a:custGeom>
                            <a:avLst/>
                            <a:gdLst>
                              <a:gd name="T0" fmla="*/ 0 w 17"/>
                              <a:gd name="T1" fmla="*/ 0 h 140"/>
                              <a:gd name="T2" fmla="*/ 17 w 17"/>
                              <a:gd name="T3" fmla="*/ 0 h 140"/>
                              <a:gd name="T4" fmla="*/ 17 w 17"/>
                              <a:gd name="T5" fmla="*/ 17 h 140"/>
                              <a:gd name="T6" fmla="*/ 0 w 17"/>
                              <a:gd name="T7" fmla="*/ 17 h 140"/>
                              <a:gd name="T8" fmla="*/ 0 w 17"/>
                              <a:gd name="T9" fmla="*/ 0 h 140"/>
                              <a:gd name="T10" fmla="*/ 2 w 17"/>
                              <a:gd name="T11" fmla="*/ 39 h 140"/>
                              <a:gd name="T12" fmla="*/ 16 w 17"/>
                              <a:gd name="T13" fmla="*/ 39 h 140"/>
                              <a:gd name="T14" fmla="*/ 16 w 17"/>
                              <a:gd name="T15" fmla="*/ 140 h 140"/>
                              <a:gd name="T16" fmla="*/ 2 w 17"/>
                              <a:gd name="T17" fmla="*/ 140 h 140"/>
                              <a:gd name="T18" fmla="*/ 2 w 17"/>
                              <a:gd name="T19" fmla="*/ 39 h 1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17" h="140">
                                <a:moveTo>
                                  <a:pt x="0" y="0"/>
                                </a:moveTo>
                                <a:lnTo>
                                  <a:pt x="17" y="0"/>
                                </a:lnTo>
                                <a:lnTo>
                                  <a:pt x="17" y="17"/>
                                </a:lnTo>
                                <a:lnTo>
                                  <a:pt x="0" y="17"/>
                                </a:lnTo>
                                <a:lnTo>
                                  <a:pt x="0" y="0"/>
                                </a:lnTo>
                                <a:close/>
                                <a:moveTo>
                                  <a:pt x="2" y="39"/>
                                </a:moveTo>
                                <a:lnTo>
                                  <a:pt x="16" y="39"/>
                                </a:lnTo>
                                <a:lnTo>
                                  <a:pt x="16" y="140"/>
                                </a:lnTo>
                                <a:lnTo>
                                  <a:pt x="2" y="140"/>
                                </a:lnTo>
                                <a:lnTo>
                                  <a:pt x="2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7" name="Freeform 25"/>
                        <wps:cNvSpPr>
                          <a:spLocks/>
                        </wps:cNvSpPr>
                        <wps:spPr bwMode="auto">
                          <a:xfrm>
                            <a:off x="1039495" y="641985"/>
                            <a:ext cx="39370" cy="84455"/>
                          </a:xfrm>
                          <a:custGeom>
                            <a:avLst/>
                            <a:gdLst>
                              <a:gd name="T0" fmla="*/ 10 w 43"/>
                              <a:gd name="T1" fmla="*/ 72 h 92"/>
                              <a:gd name="T2" fmla="*/ 10 w 43"/>
                              <a:gd name="T3" fmla="*/ 30 h 92"/>
                              <a:gd name="T4" fmla="*/ 0 w 43"/>
                              <a:gd name="T5" fmla="*/ 30 h 92"/>
                              <a:gd name="T6" fmla="*/ 0 w 43"/>
                              <a:gd name="T7" fmla="*/ 21 h 92"/>
                              <a:gd name="T8" fmla="*/ 10 w 43"/>
                              <a:gd name="T9" fmla="*/ 21 h 92"/>
                              <a:gd name="T10" fmla="*/ 10 w 43"/>
                              <a:gd name="T11" fmla="*/ 0 h 92"/>
                              <a:gd name="T12" fmla="*/ 20 w 43"/>
                              <a:gd name="T13" fmla="*/ 0 h 92"/>
                              <a:gd name="T14" fmla="*/ 20 w 43"/>
                              <a:gd name="T15" fmla="*/ 21 h 92"/>
                              <a:gd name="T16" fmla="*/ 43 w 43"/>
                              <a:gd name="T17" fmla="*/ 21 h 92"/>
                              <a:gd name="T18" fmla="*/ 43 w 43"/>
                              <a:gd name="T19" fmla="*/ 30 h 92"/>
                              <a:gd name="T20" fmla="*/ 20 w 43"/>
                              <a:gd name="T21" fmla="*/ 30 h 92"/>
                              <a:gd name="T22" fmla="*/ 20 w 43"/>
                              <a:gd name="T23" fmla="*/ 71 h 92"/>
                              <a:gd name="T24" fmla="*/ 32 w 43"/>
                              <a:gd name="T25" fmla="*/ 83 h 92"/>
                              <a:gd name="T26" fmla="*/ 42 w 43"/>
                              <a:gd name="T27" fmla="*/ 80 h 92"/>
                              <a:gd name="T28" fmla="*/ 42 w 43"/>
                              <a:gd name="T29" fmla="*/ 89 h 92"/>
                              <a:gd name="T30" fmla="*/ 30 w 43"/>
                              <a:gd name="T31" fmla="*/ 92 h 92"/>
                              <a:gd name="T32" fmla="*/ 10 w 43"/>
                              <a:gd name="T33" fmla="*/ 72 h 9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w="43" h="92">
                                <a:moveTo>
                                  <a:pt x="10" y="72"/>
                                </a:moveTo>
                                <a:cubicBezTo>
                                  <a:pt x="10" y="30"/>
                                  <a:pt x="10" y="30"/>
                                  <a:pt x="10" y="30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0" y="21"/>
                                  <a:pt x="0" y="21"/>
                                  <a:pt x="0" y="21"/>
                                </a:cubicBezTo>
                                <a:cubicBezTo>
                                  <a:pt x="10" y="21"/>
                                  <a:pt x="10" y="21"/>
                                  <a:pt x="10" y="21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20" y="0"/>
                                  <a:pt x="20" y="0"/>
                                  <a:pt x="20" y="0"/>
                                </a:cubicBezTo>
                                <a:cubicBezTo>
                                  <a:pt x="20" y="21"/>
                                  <a:pt x="20" y="21"/>
                                  <a:pt x="20" y="21"/>
                                </a:cubicBezTo>
                                <a:cubicBezTo>
                                  <a:pt x="43" y="21"/>
                                  <a:pt x="43" y="21"/>
                                  <a:pt x="43" y="21"/>
                                </a:cubicBezTo>
                                <a:cubicBezTo>
                                  <a:pt x="43" y="30"/>
                                  <a:pt x="43" y="30"/>
                                  <a:pt x="43" y="30"/>
                                </a:cubicBez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20" y="71"/>
                                  <a:pt x="20" y="71"/>
                                  <a:pt x="20" y="71"/>
                                </a:cubicBezTo>
                                <a:cubicBezTo>
                                  <a:pt x="20" y="80"/>
                                  <a:pt x="25" y="83"/>
                                  <a:pt x="32" y="83"/>
                                </a:cubicBezTo>
                                <a:cubicBezTo>
                                  <a:pt x="36" y="83"/>
                                  <a:pt x="39" y="82"/>
                                  <a:pt x="42" y="80"/>
                                </a:cubicBezTo>
                                <a:cubicBezTo>
                                  <a:pt x="42" y="89"/>
                                  <a:pt x="42" y="89"/>
                                  <a:pt x="42" y="89"/>
                                </a:cubicBezTo>
                                <a:cubicBezTo>
                                  <a:pt x="39" y="91"/>
                                  <a:pt x="35" y="92"/>
                                  <a:pt x="30" y="92"/>
                                </a:cubicBezTo>
                                <a:cubicBezTo>
                                  <a:pt x="18" y="92"/>
                                  <a:pt x="10" y="87"/>
                                  <a:pt x="10" y="7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092835" y="683260"/>
                            <a:ext cx="34290" cy="10160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9" name="Freeform 27"/>
                        <wps:cNvSpPr>
                          <a:spLocks/>
                        </wps:cNvSpPr>
                        <wps:spPr bwMode="auto">
                          <a:xfrm>
                            <a:off x="1141095" y="633730"/>
                            <a:ext cx="38100" cy="91440"/>
                          </a:xfrm>
                          <a:custGeom>
                            <a:avLst/>
                            <a:gdLst>
                              <a:gd name="T0" fmla="*/ 9 w 42"/>
                              <a:gd name="T1" fmla="*/ 39 h 100"/>
                              <a:gd name="T2" fmla="*/ 0 w 42"/>
                              <a:gd name="T3" fmla="*/ 39 h 100"/>
                              <a:gd name="T4" fmla="*/ 0 w 42"/>
                              <a:gd name="T5" fmla="*/ 30 h 100"/>
                              <a:gd name="T6" fmla="*/ 9 w 42"/>
                              <a:gd name="T7" fmla="*/ 30 h 100"/>
                              <a:gd name="T8" fmla="*/ 9 w 42"/>
                              <a:gd name="T9" fmla="*/ 24 h 100"/>
                              <a:gd name="T10" fmla="*/ 15 w 42"/>
                              <a:gd name="T11" fmla="*/ 6 h 100"/>
                              <a:gd name="T12" fmla="*/ 30 w 42"/>
                              <a:gd name="T13" fmla="*/ 0 h 100"/>
                              <a:gd name="T14" fmla="*/ 42 w 42"/>
                              <a:gd name="T15" fmla="*/ 2 h 100"/>
                              <a:gd name="T16" fmla="*/ 42 w 42"/>
                              <a:gd name="T17" fmla="*/ 11 h 100"/>
                              <a:gd name="T18" fmla="*/ 32 w 42"/>
                              <a:gd name="T19" fmla="*/ 10 h 100"/>
                              <a:gd name="T20" fmla="*/ 20 w 42"/>
                              <a:gd name="T21" fmla="*/ 24 h 100"/>
                              <a:gd name="T22" fmla="*/ 20 w 42"/>
                              <a:gd name="T23" fmla="*/ 30 h 100"/>
                              <a:gd name="T24" fmla="*/ 42 w 42"/>
                              <a:gd name="T25" fmla="*/ 30 h 100"/>
                              <a:gd name="T26" fmla="*/ 42 w 42"/>
                              <a:gd name="T27" fmla="*/ 39 h 100"/>
                              <a:gd name="T28" fmla="*/ 20 w 42"/>
                              <a:gd name="T29" fmla="*/ 39 h 100"/>
                              <a:gd name="T30" fmla="*/ 20 w 42"/>
                              <a:gd name="T31" fmla="*/ 100 h 100"/>
                              <a:gd name="T32" fmla="*/ 9 w 42"/>
                              <a:gd name="T33" fmla="*/ 100 h 100"/>
                              <a:gd name="T34" fmla="*/ 9 w 42"/>
                              <a:gd name="T35" fmla="*/ 39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42" h="100">
                                <a:moveTo>
                                  <a:pt x="9" y="39"/>
                                </a:moveTo>
                                <a:cubicBezTo>
                                  <a:pt x="0" y="39"/>
                                  <a:pt x="0" y="39"/>
                                  <a:pt x="0" y="39"/>
                                </a:cubicBezTo>
                                <a:cubicBezTo>
                                  <a:pt x="0" y="30"/>
                                  <a:pt x="0" y="30"/>
                                  <a:pt x="0" y="30"/>
                                </a:cubicBezTo>
                                <a:cubicBezTo>
                                  <a:pt x="9" y="30"/>
                                  <a:pt x="9" y="30"/>
                                  <a:pt x="9" y="30"/>
                                </a:cubicBez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  <a:cubicBezTo>
                                  <a:pt x="9" y="16"/>
                                  <a:pt x="11" y="10"/>
                                  <a:pt x="15" y="6"/>
                                </a:cubicBezTo>
                                <a:cubicBezTo>
                                  <a:pt x="19" y="2"/>
                                  <a:pt x="24" y="0"/>
                                  <a:pt x="30" y="0"/>
                                </a:cubicBezTo>
                                <a:cubicBezTo>
                                  <a:pt x="35" y="0"/>
                                  <a:pt x="39" y="1"/>
                                  <a:pt x="42" y="2"/>
                                </a:cubicBezTo>
                                <a:cubicBezTo>
                                  <a:pt x="42" y="11"/>
                                  <a:pt x="42" y="11"/>
                                  <a:pt x="42" y="11"/>
                                </a:cubicBezTo>
                                <a:cubicBezTo>
                                  <a:pt x="38" y="10"/>
                                  <a:pt x="35" y="10"/>
                                  <a:pt x="32" y="10"/>
                                </a:cubicBezTo>
                                <a:cubicBezTo>
                                  <a:pt x="24" y="10"/>
                                  <a:pt x="20" y="14"/>
                                  <a:pt x="20" y="24"/>
                                </a:cubicBezTo>
                                <a:cubicBezTo>
                                  <a:pt x="20" y="30"/>
                                  <a:pt x="20" y="30"/>
                                  <a:pt x="20" y="30"/>
                                </a:cubicBezTo>
                                <a:cubicBezTo>
                                  <a:pt x="42" y="30"/>
                                  <a:pt x="42" y="30"/>
                                  <a:pt x="42" y="30"/>
                                </a:cubicBezTo>
                                <a:cubicBezTo>
                                  <a:pt x="42" y="39"/>
                                  <a:pt x="42" y="39"/>
                                  <a:pt x="42" y="39"/>
                                </a:cubicBezTo>
                                <a:cubicBezTo>
                                  <a:pt x="20" y="39"/>
                                  <a:pt x="20" y="39"/>
                                  <a:pt x="20" y="39"/>
                                </a:cubicBezTo>
                                <a:cubicBezTo>
                                  <a:pt x="20" y="100"/>
                                  <a:pt x="20" y="100"/>
                                  <a:pt x="20" y="100"/>
                                </a:cubicBezTo>
                                <a:cubicBezTo>
                                  <a:pt x="9" y="100"/>
                                  <a:pt x="9" y="100"/>
                                  <a:pt x="9" y="100"/>
                                </a:cubicBezTo>
                                <a:lnTo>
                                  <a:pt x="9" y="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0" name="Freeform 28"/>
                        <wps:cNvSpPr>
                          <a:spLocks noEditPoints="1"/>
                        </wps:cNvSpPr>
                        <wps:spPr bwMode="auto">
                          <a:xfrm>
                            <a:off x="1184910" y="659130"/>
                            <a:ext cx="106045" cy="67945"/>
                          </a:xfrm>
                          <a:custGeom>
                            <a:avLst/>
                            <a:gdLst>
                              <a:gd name="T0" fmla="*/ 0 w 116"/>
                              <a:gd name="T1" fmla="*/ 52 h 74"/>
                              <a:gd name="T2" fmla="*/ 0 w 116"/>
                              <a:gd name="T3" fmla="*/ 51 h 74"/>
                              <a:gd name="T4" fmla="*/ 29 w 116"/>
                              <a:gd name="T5" fmla="*/ 28 h 74"/>
                              <a:gd name="T6" fmla="*/ 50 w 116"/>
                              <a:gd name="T7" fmla="*/ 31 h 74"/>
                              <a:gd name="T8" fmla="*/ 50 w 116"/>
                              <a:gd name="T9" fmla="*/ 29 h 74"/>
                              <a:gd name="T10" fmla="*/ 30 w 116"/>
                              <a:gd name="T11" fmla="*/ 10 h 74"/>
                              <a:gd name="T12" fmla="*/ 9 w 116"/>
                              <a:gd name="T13" fmla="*/ 15 h 74"/>
                              <a:gd name="T14" fmla="*/ 6 w 116"/>
                              <a:gd name="T15" fmla="*/ 7 h 74"/>
                              <a:gd name="T16" fmla="*/ 31 w 116"/>
                              <a:gd name="T17" fmla="*/ 1 h 74"/>
                              <a:gd name="T18" fmla="*/ 57 w 116"/>
                              <a:gd name="T19" fmla="*/ 16 h 74"/>
                              <a:gd name="T20" fmla="*/ 84 w 116"/>
                              <a:gd name="T21" fmla="*/ 0 h 74"/>
                              <a:gd name="T22" fmla="*/ 116 w 116"/>
                              <a:gd name="T23" fmla="*/ 38 h 74"/>
                              <a:gd name="T24" fmla="*/ 116 w 116"/>
                              <a:gd name="T25" fmla="*/ 41 h 74"/>
                              <a:gd name="T26" fmla="*/ 60 w 116"/>
                              <a:gd name="T27" fmla="*/ 41 h 74"/>
                              <a:gd name="T28" fmla="*/ 85 w 116"/>
                              <a:gd name="T29" fmla="*/ 64 h 74"/>
                              <a:gd name="T30" fmla="*/ 107 w 116"/>
                              <a:gd name="T31" fmla="*/ 55 h 74"/>
                              <a:gd name="T32" fmla="*/ 114 w 116"/>
                              <a:gd name="T33" fmla="*/ 60 h 74"/>
                              <a:gd name="T34" fmla="*/ 85 w 116"/>
                              <a:gd name="T35" fmla="*/ 74 h 74"/>
                              <a:gd name="T36" fmla="*/ 57 w 116"/>
                              <a:gd name="T37" fmla="*/ 59 h 74"/>
                              <a:gd name="T38" fmla="*/ 26 w 116"/>
                              <a:gd name="T39" fmla="*/ 73 h 74"/>
                              <a:gd name="T40" fmla="*/ 0 w 116"/>
                              <a:gd name="T41" fmla="*/ 52 h 74"/>
                              <a:gd name="T42" fmla="*/ 53 w 116"/>
                              <a:gd name="T43" fmla="*/ 53 h 74"/>
                              <a:gd name="T44" fmla="*/ 50 w 116"/>
                              <a:gd name="T45" fmla="*/ 39 h 74"/>
                              <a:gd name="T46" fmla="*/ 30 w 116"/>
                              <a:gd name="T47" fmla="*/ 37 h 74"/>
                              <a:gd name="T48" fmla="*/ 10 w 116"/>
                              <a:gd name="T49" fmla="*/ 51 h 74"/>
                              <a:gd name="T50" fmla="*/ 10 w 116"/>
                              <a:gd name="T51" fmla="*/ 51 h 74"/>
                              <a:gd name="T52" fmla="*/ 28 w 116"/>
                              <a:gd name="T53" fmla="*/ 65 h 74"/>
                              <a:gd name="T54" fmla="*/ 53 w 116"/>
                              <a:gd name="T55" fmla="*/ 53 h 74"/>
                              <a:gd name="T56" fmla="*/ 105 w 116"/>
                              <a:gd name="T57" fmla="*/ 33 h 74"/>
                              <a:gd name="T58" fmla="*/ 83 w 116"/>
                              <a:gd name="T59" fmla="*/ 9 h 74"/>
                              <a:gd name="T60" fmla="*/ 60 w 116"/>
                              <a:gd name="T61" fmla="*/ 33 h 74"/>
                              <a:gd name="T62" fmla="*/ 105 w 116"/>
                              <a:gd name="T63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116" h="74">
                                <a:moveTo>
                                  <a:pt x="0" y="52"/>
                                </a:moveTo>
                                <a:cubicBezTo>
                                  <a:pt x="0" y="51"/>
                                  <a:pt x="0" y="51"/>
                                  <a:pt x="0" y="51"/>
                                </a:cubicBezTo>
                                <a:cubicBezTo>
                                  <a:pt x="0" y="36"/>
                                  <a:pt x="12" y="28"/>
                                  <a:pt x="29" y="28"/>
                                </a:cubicBezTo>
                                <a:cubicBezTo>
                                  <a:pt x="38" y="28"/>
                                  <a:pt x="43" y="30"/>
                                  <a:pt x="50" y="31"/>
                                </a:cubicBezTo>
                                <a:cubicBezTo>
                                  <a:pt x="50" y="29"/>
                                  <a:pt x="50" y="29"/>
                                  <a:pt x="50" y="29"/>
                                </a:cubicBezTo>
                                <a:cubicBezTo>
                                  <a:pt x="50" y="17"/>
                                  <a:pt x="42" y="10"/>
                                  <a:pt x="30" y="10"/>
                                </a:cubicBezTo>
                                <a:cubicBezTo>
                                  <a:pt x="22" y="10"/>
                                  <a:pt x="16" y="12"/>
                                  <a:pt x="9" y="15"/>
                                </a:cubicBezTo>
                                <a:cubicBezTo>
                                  <a:pt x="6" y="7"/>
                                  <a:pt x="6" y="7"/>
                                  <a:pt x="6" y="7"/>
                                </a:cubicBezTo>
                                <a:cubicBezTo>
                                  <a:pt x="14" y="3"/>
                                  <a:pt x="21" y="1"/>
                                  <a:pt x="31" y="1"/>
                                </a:cubicBezTo>
                                <a:cubicBezTo>
                                  <a:pt x="44" y="1"/>
                                  <a:pt x="53" y="6"/>
                                  <a:pt x="57" y="16"/>
                                </a:cubicBezTo>
                                <a:cubicBezTo>
                                  <a:pt x="62" y="7"/>
                                  <a:pt x="72" y="0"/>
                                  <a:pt x="84" y="0"/>
                                </a:cubicBezTo>
                                <a:cubicBezTo>
                                  <a:pt x="104" y="0"/>
                                  <a:pt x="116" y="17"/>
                                  <a:pt x="116" y="38"/>
                                </a:cubicBezTo>
                                <a:cubicBezTo>
                                  <a:pt x="116" y="38"/>
                                  <a:pt x="116" y="40"/>
                                  <a:pt x="116" y="41"/>
                                </a:cubicBezTo>
                                <a:cubicBezTo>
                                  <a:pt x="60" y="41"/>
                                  <a:pt x="60" y="41"/>
                                  <a:pt x="60" y="41"/>
                                </a:cubicBezTo>
                                <a:cubicBezTo>
                                  <a:pt x="62" y="56"/>
                                  <a:pt x="73" y="64"/>
                                  <a:pt x="85" y="64"/>
                                </a:cubicBezTo>
                                <a:cubicBezTo>
                                  <a:pt x="95" y="64"/>
                                  <a:pt x="101" y="61"/>
                                  <a:pt x="107" y="55"/>
                                </a:cubicBezTo>
                                <a:cubicBezTo>
                                  <a:pt x="114" y="60"/>
                                  <a:pt x="114" y="60"/>
                                  <a:pt x="114" y="60"/>
                                </a:cubicBezTo>
                                <a:cubicBezTo>
                                  <a:pt x="107" y="68"/>
                                  <a:pt x="98" y="74"/>
                                  <a:pt x="85" y="74"/>
                                </a:cubicBezTo>
                                <a:cubicBezTo>
                                  <a:pt x="73" y="74"/>
                                  <a:pt x="63" y="68"/>
                                  <a:pt x="57" y="59"/>
                                </a:cubicBezTo>
                                <a:cubicBezTo>
                                  <a:pt x="49" y="67"/>
                                  <a:pt x="37" y="73"/>
                                  <a:pt x="26" y="73"/>
                                </a:cubicBezTo>
                                <a:cubicBezTo>
                                  <a:pt x="13" y="73"/>
                                  <a:pt x="0" y="66"/>
                                  <a:pt x="0" y="52"/>
                                </a:cubicBezTo>
                                <a:moveTo>
                                  <a:pt x="53" y="53"/>
                                </a:moveTo>
                                <a:cubicBezTo>
                                  <a:pt x="51" y="48"/>
                                  <a:pt x="50" y="44"/>
                                  <a:pt x="50" y="39"/>
                                </a:cubicBezTo>
                                <a:cubicBezTo>
                                  <a:pt x="45" y="38"/>
                                  <a:pt x="38" y="37"/>
                                  <a:pt x="30" y="37"/>
                                </a:cubicBezTo>
                                <a:cubicBezTo>
                                  <a:pt x="18" y="37"/>
                                  <a:pt x="10" y="42"/>
                                  <a:pt x="10" y="51"/>
                                </a:cubicBezTo>
                                <a:cubicBezTo>
                                  <a:pt x="10" y="51"/>
                                  <a:pt x="10" y="51"/>
                                  <a:pt x="10" y="51"/>
                                </a:cubicBezTo>
                                <a:cubicBezTo>
                                  <a:pt x="10" y="60"/>
                                  <a:pt x="19" y="65"/>
                                  <a:pt x="28" y="65"/>
                                </a:cubicBezTo>
                                <a:cubicBezTo>
                                  <a:pt x="40" y="65"/>
                                  <a:pt x="46" y="60"/>
                                  <a:pt x="53" y="53"/>
                                </a:cubicBezTo>
                                <a:moveTo>
                                  <a:pt x="105" y="33"/>
                                </a:moveTo>
                                <a:cubicBezTo>
                                  <a:pt x="104" y="20"/>
                                  <a:pt x="97" y="9"/>
                                  <a:pt x="83" y="9"/>
                                </a:cubicBezTo>
                                <a:cubicBezTo>
                                  <a:pt x="71" y="9"/>
                                  <a:pt x="62" y="19"/>
                                  <a:pt x="60" y="33"/>
                                </a:cubicBezTo>
                                <a:lnTo>
                                  <a:pt x="105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1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308735" y="634365"/>
                            <a:ext cx="9525" cy="90805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1341120" y="634365"/>
                            <a:ext cx="9525" cy="90805"/>
                          </a:xfrm>
                          <a:prstGeom prst="rect">
                            <a:avLst/>
                          </a:pr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3" name="Freeform 31"/>
                        <wps:cNvSpPr>
                          <a:spLocks noEditPoints="1"/>
                        </wps:cNvSpPr>
                        <wps:spPr bwMode="auto">
                          <a:xfrm>
                            <a:off x="1369060" y="659130"/>
                            <a:ext cx="60960" cy="67945"/>
                          </a:xfrm>
                          <a:custGeom>
                            <a:avLst/>
                            <a:gdLst>
                              <a:gd name="T0" fmla="*/ 36 w 67"/>
                              <a:gd name="T1" fmla="*/ 64 h 74"/>
                              <a:gd name="T2" fmla="*/ 58 w 67"/>
                              <a:gd name="T3" fmla="*/ 55 h 74"/>
                              <a:gd name="T4" fmla="*/ 64 w 67"/>
                              <a:gd name="T5" fmla="*/ 60 h 74"/>
                              <a:gd name="T6" fmla="*/ 35 w 67"/>
                              <a:gd name="T7" fmla="*/ 74 h 74"/>
                              <a:gd name="T8" fmla="*/ 0 w 67"/>
                              <a:gd name="T9" fmla="*/ 37 h 74"/>
                              <a:gd name="T10" fmla="*/ 34 w 67"/>
                              <a:gd name="T11" fmla="*/ 0 h 74"/>
                              <a:gd name="T12" fmla="*/ 67 w 67"/>
                              <a:gd name="T13" fmla="*/ 38 h 74"/>
                              <a:gd name="T14" fmla="*/ 66 w 67"/>
                              <a:gd name="T15" fmla="*/ 41 h 74"/>
                              <a:gd name="T16" fmla="*/ 11 w 67"/>
                              <a:gd name="T17" fmla="*/ 41 h 74"/>
                              <a:gd name="T18" fmla="*/ 36 w 67"/>
                              <a:gd name="T19" fmla="*/ 64 h 74"/>
                              <a:gd name="T20" fmla="*/ 56 w 67"/>
                              <a:gd name="T21" fmla="*/ 33 h 74"/>
                              <a:gd name="T22" fmla="*/ 34 w 67"/>
                              <a:gd name="T23" fmla="*/ 9 h 74"/>
                              <a:gd name="T24" fmla="*/ 11 w 67"/>
                              <a:gd name="T25" fmla="*/ 33 h 74"/>
                              <a:gd name="T26" fmla="*/ 56 w 67"/>
                              <a:gd name="T27" fmla="*/ 33 h 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67" h="74">
                                <a:moveTo>
                                  <a:pt x="36" y="64"/>
                                </a:moveTo>
                                <a:cubicBezTo>
                                  <a:pt x="45" y="64"/>
                                  <a:pt x="52" y="61"/>
                                  <a:pt x="58" y="55"/>
                                </a:cubicBezTo>
                                <a:cubicBezTo>
                                  <a:pt x="64" y="60"/>
                                  <a:pt x="64" y="60"/>
                                  <a:pt x="64" y="60"/>
                                </a:cubicBezTo>
                                <a:cubicBezTo>
                                  <a:pt x="57" y="68"/>
                                  <a:pt x="49" y="74"/>
                                  <a:pt x="35" y="74"/>
                                </a:cubicBezTo>
                                <a:cubicBezTo>
                                  <a:pt x="16" y="74"/>
                                  <a:pt x="0" y="59"/>
                                  <a:pt x="0" y="37"/>
                                </a:cubicBezTo>
                                <a:cubicBezTo>
                                  <a:pt x="0" y="17"/>
                                  <a:pt x="15" y="0"/>
                                  <a:pt x="34" y="0"/>
                                </a:cubicBezTo>
                                <a:cubicBezTo>
                                  <a:pt x="55" y="0"/>
                                  <a:pt x="67" y="17"/>
                                  <a:pt x="67" y="38"/>
                                </a:cubicBezTo>
                                <a:cubicBezTo>
                                  <a:pt x="67" y="38"/>
                                  <a:pt x="67" y="40"/>
                                  <a:pt x="66" y="41"/>
                                </a:cubicBezTo>
                                <a:cubicBezTo>
                                  <a:pt x="11" y="41"/>
                                  <a:pt x="11" y="41"/>
                                  <a:pt x="11" y="41"/>
                                </a:cubicBezTo>
                                <a:cubicBezTo>
                                  <a:pt x="12" y="56"/>
                                  <a:pt x="23" y="64"/>
                                  <a:pt x="36" y="64"/>
                                </a:cubicBezTo>
                                <a:moveTo>
                                  <a:pt x="56" y="33"/>
                                </a:moveTo>
                                <a:cubicBezTo>
                                  <a:pt x="55" y="20"/>
                                  <a:pt x="47" y="9"/>
                                  <a:pt x="34" y="9"/>
                                </a:cubicBezTo>
                                <a:cubicBezTo>
                                  <a:pt x="22" y="9"/>
                                  <a:pt x="12" y="19"/>
                                  <a:pt x="11" y="33"/>
                                </a:cubicBezTo>
                                <a:lnTo>
                                  <a:pt x="56" y="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4" name="Freeform 32"/>
                        <wps:cNvSpPr>
                          <a:spLocks/>
                        </wps:cNvSpPr>
                        <wps:spPr bwMode="auto">
                          <a:xfrm>
                            <a:off x="1441450" y="660400"/>
                            <a:ext cx="48895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5 w 54"/>
                              <a:gd name="T3" fmla="*/ 55 h 72"/>
                              <a:gd name="T4" fmla="*/ 30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7 w 54"/>
                              <a:gd name="T11" fmla="*/ 40 h 72"/>
                              <a:gd name="T12" fmla="*/ 3 w 54"/>
                              <a:gd name="T13" fmla="*/ 20 h 72"/>
                              <a:gd name="T14" fmla="*/ 3 w 54"/>
                              <a:gd name="T15" fmla="*/ 20 h 72"/>
                              <a:gd name="T16" fmla="*/ 27 w 54"/>
                              <a:gd name="T17" fmla="*/ 0 h 72"/>
                              <a:gd name="T18" fmla="*/ 52 w 54"/>
                              <a:gd name="T19" fmla="*/ 7 h 72"/>
                              <a:gd name="T20" fmla="*/ 48 w 54"/>
                              <a:gd name="T21" fmla="*/ 15 h 72"/>
                              <a:gd name="T22" fmla="*/ 27 w 54"/>
                              <a:gd name="T23" fmla="*/ 8 h 72"/>
                              <a:gd name="T24" fmla="*/ 13 w 54"/>
                              <a:gd name="T25" fmla="*/ 19 h 72"/>
                              <a:gd name="T26" fmla="*/ 13 w 54"/>
                              <a:gd name="T27" fmla="*/ 19 h 72"/>
                              <a:gd name="T28" fmla="*/ 31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5" y="55"/>
                                  <a:pt x="5" y="55"/>
                                  <a:pt x="5" y="55"/>
                                </a:cubicBezTo>
                                <a:cubicBezTo>
                                  <a:pt x="13" y="60"/>
                                  <a:pt x="21" y="63"/>
                                  <a:pt x="30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6" y="42"/>
                                  <a:pt x="27" y="40"/>
                                </a:cubicBezTo>
                                <a:cubicBezTo>
                                  <a:pt x="16" y="37"/>
                                  <a:pt x="3" y="33"/>
                                  <a:pt x="3" y="20"/>
                                </a:cubicBezTo>
                                <a:cubicBezTo>
                                  <a:pt x="3" y="20"/>
                                  <a:pt x="3" y="20"/>
                                  <a:pt x="3" y="20"/>
                                </a:cubicBezTo>
                                <a:cubicBezTo>
                                  <a:pt x="3" y="8"/>
                                  <a:pt x="13" y="0"/>
                                  <a:pt x="27" y="0"/>
                                </a:cubicBezTo>
                                <a:cubicBezTo>
                                  <a:pt x="36" y="0"/>
                                  <a:pt x="45" y="3"/>
                                  <a:pt x="52" y="7"/>
                                </a:cubicBezTo>
                                <a:cubicBezTo>
                                  <a:pt x="48" y="15"/>
                                  <a:pt x="48" y="15"/>
                                  <a:pt x="48" y="15"/>
                                </a:cubicBezTo>
                                <a:cubicBezTo>
                                  <a:pt x="41" y="11"/>
                                  <a:pt x="34" y="8"/>
                                  <a:pt x="27" y="8"/>
                                </a:cubicBezTo>
                                <a:cubicBezTo>
                                  <a:pt x="19" y="8"/>
                                  <a:pt x="13" y="13"/>
                                  <a:pt x="13" y="19"/>
                                </a:cubicBezTo>
                                <a:cubicBezTo>
                                  <a:pt x="13" y="19"/>
                                  <a:pt x="13" y="19"/>
                                  <a:pt x="13" y="19"/>
                                </a:cubicBezTo>
                                <a:cubicBezTo>
                                  <a:pt x="13" y="26"/>
                                  <a:pt x="22" y="28"/>
                                  <a:pt x="31" y="31"/>
                                </a:cubicBezTo>
                                <a:cubicBezTo>
                                  <a:pt x="42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5" name="Freeform 33"/>
                        <wps:cNvSpPr>
                          <a:spLocks/>
                        </wps:cNvSpPr>
                        <wps:spPr bwMode="auto">
                          <a:xfrm>
                            <a:off x="1501775" y="660400"/>
                            <a:ext cx="48895" cy="66040"/>
                          </a:xfrm>
                          <a:custGeom>
                            <a:avLst/>
                            <a:gdLst>
                              <a:gd name="T0" fmla="*/ 0 w 54"/>
                              <a:gd name="T1" fmla="*/ 62 h 72"/>
                              <a:gd name="T2" fmla="*/ 6 w 54"/>
                              <a:gd name="T3" fmla="*/ 55 h 72"/>
                              <a:gd name="T4" fmla="*/ 30 w 54"/>
                              <a:gd name="T5" fmla="*/ 63 h 72"/>
                              <a:gd name="T6" fmla="*/ 44 w 54"/>
                              <a:gd name="T7" fmla="*/ 52 h 72"/>
                              <a:gd name="T8" fmla="*/ 44 w 54"/>
                              <a:gd name="T9" fmla="*/ 52 h 72"/>
                              <a:gd name="T10" fmla="*/ 27 w 54"/>
                              <a:gd name="T11" fmla="*/ 40 h 72"/>
                              <a:gd name="T12" fmla="*/ 4 w 54"/>
                              <a:gd name="T13" fmla="*/ 20 h 72"/>
                              <a:gd name="T14" fmla="*/ 4 w 54"/>
                              <a:gd name="T15" fmla="*/ 20 h 72"/>
                              <a:gd name="T16" fmla="*/ 28 w 54"/>
                              <a:gd name="T17" fmla="*/ 0 h 72"/>
                              <a:gd name="T18" fmla="*/ 53 w 54"/>
                              <a:gd name="T19" fmla="*/ 7 h 72"/>
                              <a:gd name="T20" fmla="*/ 48 w 54"/>
                              <a:gd name="T21" fmla="*/ 15 h 72"/>
                              <a:gd name="T22" fmla="*/ 27 w 54"/>
                              <a:gd name="T23" fmla="*/ 8 h 72"/>
                              <a:gd name="T24" fmla="*/ 14 w 54"/>
                              <a:gd name="T25" fmla="*/ 19 h 72"/>
                              <a:gd name="T26" fmla="*/ 14 w 54"/>
                              <a:gd name="T27" fmla="*/ 19 h 72"/>
                              <a:gd name="T28" fmla="*/ 32 w 54"/>
                              <a:gd name="T29" fmla="*/ 31 h 72"/>
                              <a:gd name="T30" fmla="*/ 54 w 54"/>
                              <a:gd name="T31" fmla="*/ 51 h 72"/>
                              <a:gd name="T32" fmla="*/ 54 w 54"/>
                              <a:gd name="T33" fmla="*/ 51 h 72"/>
                              <a:gd name="T34" fmla="*/ 29 w 54"/>
                              <a:gd name="T35" fmla="*/ 72 h 72"/>
                              <a:gd name="T36" fmla="*/ 0 w 54"/>
                              <a:gd name="T37" fmla="*/ 62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54" h="72">
                                <a:moveTo>
                                  <a:pt x="0" y="62"/>
                                </a:moveTo>
                                <a:cubicBezTo>
                                  <a:pt x="6" y="55"/>
                                  <a:pt x="6" y="55"/>
                                  <a:pt x="6" y="55"/>
                                </a:cubicBezTo>
                                <a:cubicBezTo>
                                  <a:pt x="13" y="60"/>
                                  <a:pt x="22" y="63"/>
                                  <a:pt x="30" y="63"/>
                                </a:cubicBezTo>
                                <a:cubicBezTo>
                                  <a:pt x="38" y="63"/>
                                  <a:pt x="44" y="59"/>
                                  <a:pt x="44" y="52"/>
                                </a:cubicBezTo>
                                <a:cubicBezTo>
                                  <a:pt x="44" y="52"/>
                                  <a:pt x="44" y="52"/>
                                  <a:pt x="44" y="52"/>
                                </a:cubicBezTo>
                                <a:cubicBezTo>
                                  <a:pt x="44" y="45"/>
                                  <a:pt x="36" y="42"/>
                                  <a:pt x="27" y="40"/>
                                </a:cubicBezTo>
                                <a:cubicBezTo>
                                  <a:pt x="16" y="37"/>
                                  <a:pt x="4" y="33"/>
                                  <a:pt x="4" y="20"/>
                                </a:cubicBezTo>
                                <a:cubicBezTo>
                                  <a:pt x="4" y="20"/>
                                  <a:pt x="4" y="20"/>
                                  <a:pt x="4" y="20"/>
                                </a:cubicBezTo>
                                <a:cubicBezTo>
                                  <a:pt x="4" y="8"/>
                                  <a:pt x="14" y="0"/>
                                  <a:pt x="28" y="0"/>
                                </a:cubicBezTo>
                                <a:cubicBezTo>
                                  <a:pt x="36" y="0"/>
                                  <a:pt x="46" y="3"/>
                                  <a:pt x="53" y="7"/>
                                </a:cubicBezTo>
                                <a:cubicBezTo>
                                  <a:pt x="48" y="15"/>
                                  <a:pt x="48" y="15"/>
                                  <a:pt x="48" y="15"/>
                                </a:cubicBezTo>
                                <a:cubicBezTo>
                                  <a:pt x="42" y="11"/>
                                  <a:pt x="34" y="8"/>
                                  <a:pt x="27" y="8"/>
                                </a:cubicBezTo>
                                <a:cubicBezTo>
                                  <a:pt x="19" y="8"/>
                                  <a:pt x="14" y="13"/>
                                  <a:pt x="14" y="19"/>
                                </a:cubicBezTo>
                                <a:cubicBezTo>
                                  <a:pt x="14" y="19"/>
                                  <a:pt x="14" y="19"/>
                                  <a:pt x="14" y="19"/>
                                </a:cubicBezTo>
                                <a:cubicBezTo>
                                  <a:pt x="14" y="26"/>
                                  <a:pt x="22" y="28"/>
                                  <a:pt x="32" y="31"/>
                                </a:cubicBezTo>
                                <a:cubicBezTo>
                                  <a:pt x="43" y="34"/>
                                  <a:pt x="54" y="38"/>
                                  <a:pt x="54" y="51"/>
                                </a:cubicBezTo>
                                <a:cubicBezTo>
                                  <a:pt x="54" y="51"/>
                                  <a:pt x="54" y="51"/>
                                  <a:pt x="54" y="51"/>
                                </a:cubicBezTo>
                                <a:cubicBezTo>
                                  <a:pt x="54" y="65"/>
                                  <a:pt x="43" y="72"/>
                                  <a:pt x="29" y="72"/>
                                </a:cubicBezTo>
                                <a:cubicBezTo>
                                  <a:pt x="19" y="72"/>
                                  <a:pt x="8" y="68"/>
                                  <a:pt x="0" y="62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6" name="Freeform 34"/>
                        <wps:cNvSpPr>
                          <a:spLocks/>
                        </wps:cNvSpPr>
                        <wps:spPr bwMode="auto">
                          <a:xfrm>
                            <a:off x="1569085" y="634365"/>
                            <a:ext cx="57150" cy="90805"/>
                          </a:xfrm>
                          <a:custGeom>
                            <a:avLst/>
                            <a:gdLst>
                              <a:gd name="T0" fmla="*/ 0 w 90"/>
                              <a:gd name="T1" fmla="*/ 0 h 143"/>
                              <a:gd name="T2" fmla="*/ 15 w 90"/>
                              <a:gd name="T3" fmla="*/ 0 h 143"/>
                              <a:gd name="T4" fmla="*/ 15 w 90"/>
                              <a:gd name="T5" fmla="*/ 98 h 143"/>
                              <a:gd name="T6" fmla="*/ 69 w 90"/>
                              <a:gd name="T7" fmla="*/ 42 h 143"/>
                              <a:gd name="T8" fmla="*/ 88 w 90"/>
                              <a:gd name="T9" fmla="*/ 42 h 143"/>
                              <a:gd name="T10" fmla="*/ 45 w 90"/>
                              <a:gd name="T11" fmla="*/ 85 h 143"/>
                              <a:gd name="T12" fmla="*/ 90 w 90"/>
                              <a:gd name="T13" fmla="*/ 143 h 143"/>
                              <a:gd name="T14" fmla="*/ 71 w 90"/>
                              <a:gd name="T15" fmla="*/ 143 h 143"/>
                              <a:gd name="T16" fmla="*/ 35 w 90"/>
                              <a:gd name="T17" fmla="*/ 96 h 143"/>
                              <a:gd name="T18" fmla="*/ 15 w 90"/>
                              <a:gd name="T19" fmla="*/ 117 h 143"/>
                              <a:gd name="T20" fmla="*/ 15 w 90"/>
                              <a:gd name="T21" fmla="*/ 143 h 143"/>
                              <a:gd name="T22" fmla="*/ 0 w 90"/>
                              <a:gd name="T23" fmla="*/ 143 h 143"/>
                              <a:gd name="T24" fmla="*/ 0 w 90"/>
                              <a:gd name="T25" fmla="*/ 0 h 14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0" h="143">
                                <a:moveTo>
                                  <a:pt x="0" y="0"/>
                                </a:moveTo>
                                <a:lnTo>
                                  <a:pt x="15" y="0"/>
                                </a:lnTo>
                                <a:lnTo>
                                  <a:pt x="15" y="98"/>
                                </a:lnTo>
                                <a:lnTo>
                                  <a:pt x="69" y="42"/>
                                </a:lnTo>
                                <a:lnTo>
                                  <a:pt x="88" y="42"/>
                                </a:lnTo>
                                <a:lnTo>
                                  <a:pt x="45" y="85"/>
                                </a:lnTo>
                                <a:lnTo>
                                  <a:pt x="90" y="143"/>
                                </a:lnTo>
                                <a:lnTo>
                                  <a:pt x="71" y="143"/>
                                </a:lnTo>
                                <a:lnTo>
                                  <a:pt x="35" y="96"/>
                                </a:lnTo>
                                <a:lnTo>
                                  <a:pt x="15" y="117"/>
                                </a:lnTo>
                                <a:lnTo>
                                  <a:pt x="15" y="143"/>
                                </a:lnTo>
                                <a:lnTo>
                                  <a:pt x="0" y="1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7" name="Freeform 35"/>
                        <wps:cNvSpPr>
                          <a:spLocks noEditPoints="1"/>
                        </wps:cNvSpPr>
                        <wps:spPr bwMode="auto">
                          <a:xfrm>
                            <a:off x="1633220" y="660400"/>
                            <a:ext cx="57150" cy="66040"/>
                          </a:xfrm>
                          <a:custGeom>
                            <a:avLst/>
                            <a:gdLst>
                              <a:gd name="T0" fmla="*/ 0 w 62"/>
                              <a:gd name="T1" fmla="*/ 51 h 72"/>
                              <a:gd name="T2" fmla="*/ 0 w 62"/>
                              <a:gd name="T3" fmla="*/ 50 h 72"/>
                              <a:gd name="T4" fmla="*/ 30 w 62"/>
                              <a:gd name="T5" fmla="*/ 27 h 72"/>
                              <a:gd name="T6" fmla="*/ 52 w 62"/>
                              <a:gd name="T7" fmla="*/ 30 h 72"/>
                              <a:gd name="T8" fmla="*/ 52 w 62"/>
                              <a:gd name="T9" fmla="*/ 28 h 72"/>
                              <a:gd name="T10" fmla="*/ 31 w 62"/>
                              <a:gd name="T11" fmla="*/ 9 h 72"/>
                              <a:gd name="T12" fmla="*/ 10 w 62"/>
                              <a:gd name="T13" fmla="*/ 14 h 72"/>
                              <a:gd name="T14" fmla="*/ 6 w 62"/>
                              <a:gd name="T15" fmla="*/ 6 h 72"/>
                              <a:gd name="T16" fmla="*/ 32 w 62"/>
                              <a:gd name="T17" fmla="*/ 0 h 72"/>
                              <a:gd name="T18" fmla="*/ 55 w 62"/>
                              <a:gd name="T19" fmla="*/ 8 h 72"/>
                              <a:gd name="T20" fmla="*/ 62 w 62"/>
                              <a:gd name="T21" fmla="*/ 28 h 72"/>
                              <a:gd name="T22" fmla="*/ 62 w 62"/>
                              <a:gd name="T23" fmla="*/ 71 h 72"/>
                              <a:gd name="T24" fmla="*/ 52 w 62"/>
                              <a:gd name="T25" fmla="*/ 71 h 72"/>
                              <a:gd name="T26" fmla="*/ 52 w 62"/>
                              <a:gd name="T27" fmla="*/ 61 h 72"/>
                              <a:gd name="T28" fmla="*/ 26 w 62"/>
                              <a:gd name="T29" fmla="*/ 72 h 72"/>
                              <a:gd name="T30" fmla="*/ 0 w 62"/>
                              <a:gd name="T31" fmla="*/ 51 h 72"/>
                              <a:gd name="T32" fmla="*/ 52 w 62"/>
                              <a:gd name="T33" fmla="*/ 45 h 72"/>
                              <a:gd name="T34" fmla="*/ 52 w 62"/>
                              <a:gd name="T35" fmla="*/ 39 h 72"/>
                              <a:gd name="T36" fmla="*/ 31 w 62"/>
                              <a:gd name="T37" fmla="*/ 36 h 72"/>
                              <a:gd name="T38" fmla="*/ 11 w 62"/>
                              <a:gd name="T39" fmla="*/ 50 h 72"/>
                              <a:gd name="T40" fmla="*/ 11 w 62"/>
                              <a:gd name="T41" fmla="*/ 50 h 72"/>
                              <a:gd name="T42" fmla="*/ 28 w 62"/>
                              <a:gd name="T43" fmla="*/ 64 h 72"/>
                              <a:gd name="T44" fmla="*/ 52 w 62"/>
                              <a:gd name="T45" fmla="*/ 45 h 7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</a:cxnLst>
                            <a:rect l="0" t="0" r="r" b="b"/>
                            <a:pathLst>
                              <a:path w="62" h="72">
                                <a:moveTo>
                                  <a:pt x="0" y="51"/>
                                </a:moveTo>
                                <a:cubicBezTo>
                                  <a:pt x="0" y="50"/>
                                  <a:pt x="0" y="50"/>
                                  <a:pt x="0" y="50"/>
                                </a:cubicBezTo>
                                <a:cubicBezTo>
                                  <a:pt x="0" y="35"/>
                                  <a:pt x="12" y="27"/>
                                  <a:pt x="30" y="27"/>
                                </a:cubicBezTo>
                                <a:cubicBezTo>
                                  <a:pt x="39" y="27"/>
                                  <a:pt x="45" y="29"/>
                                  <a:pt x="52" y="30"/>
                                </a:cubicBezTo>
                                <a:cubicBezTo>
                                  <a:pt x="52" y="28"/>
                                  <a:pt x="52" y="28"/>
                                  <a:pt x="52" y="28"/>
                                </a:cubicBezTo>
                                <a:cubicBezTo>
                                  <a:pt x="52" y="16"/>
                                  <a:pt x="44" y="9"/>
                                  <a:pt x="31" y="9"/>
                                </a:cubicBezTo>
                                <a:cubicBezTo>
                                  <a:pt x="23" y="9"/>
                                  <a:pt x="16" y="11"/>
                                  <a:pt x="10" y="14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14" y="2"/>
                                  <a:pt x="22" y="0"/>
                                  <a:pt x="32" y="0"/>
                                </a:cubicBezTo>
                                <a:cubicBezTo>
                                  <a:pt x="42" y="0"/>
                                  <a:pt x="50" y="3"/>
                                  <a:pt x="55" y="8"/>
                                </a:cubicBezTo>
                                <a:cubicBezTo>
                                  <a:pt x="59" y="12"/>
                                  <a:pt x="62" y="19"/>
                                  <a:pt x="62" y="28"/>
                                </a:cubicBezTo>
                                <a:cubicBezTo>
                                  <a:pt x="62" y="71"/>
                                  <a:pt x="62" y="71"/>
                                  <a:pt x="62" y="71"/>
                                </a:cubicBezTo>
                                <a:cubicBezTo>
                                  <a:pt x="52" y="71"/>
                                  <a:pt x="52" y="71"/>
                                  <a:pt x="52" y="71"/>
                                </a:cubicBezTo>
                                <a:cubicBezTo>
                                  <a:pt x="52" y="61"/>
                                  <a:pt x="52" y="61"/>
                                  <a:pt x="52" y="61"/>
                                </a:cubicBezTo>
                                <a:cubicBezTo>
                                  <a:pt x="47" y="67"/>
                                  <a:pt x="39" y="72"/>
                                  <a:pt x="26" y="72"/>
                                </a:cubicBezTo>
                                <a:cubicBezTo>
                                  <a:pt x="13" y="72"/>
                                  <a:pt x="0" y="65"/>
                                  <a:pt x="0" y="51"/>
                                </a:cubicBezTo>
                                <a:moveTo>
                                  <a:pt x="52" y="45"/>
                                </a:moveTo>
                                <a:cubicBezTo>
                                  <a:pt x="52" y="39"/>
                                  <a:pt x="52" y="39"/>
                                  <a:pt x="52" y="39"/>
                                </a:cubicBezTo>
                                <a:cubicBezTo>
                                  <a:pt x="47" y="37"/>
                                  <a:pt x="40" y="36"/>
                                  <a:pt x="31" y="36"/>
                                </a:cubicBezTo>
                                <a:cubicBezTo>
                                  <a:pt x="18" y="36"/>
                                  <a:pt x="11" y="41"/>
                                  <a:pt x="11" y="50"/>
                                </a:cubicBezTo>
                                <a:cubicBezTo>
                                  <a:pt x="11" y="50"/>
                                  <a:pt x="11" y="50"/>
                                  <a:pt x="11" y="50"/>
                                </a:cubicBezTo>
                                <a:cubicBezTo>
                                  <a:pt x="11" y="59"/>
                                  <a:pt x="19" y="64"/>
                                  <a:pt x="28" y="64"/>
                                </a:cubicBezTo>
                                <a:cubicBezTo>
                                  <a:pt x="41" y="64"/>
                                  <a:pt x="52" y="56"/>
                                  <a:pt x="52" y="45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8" name="Freeform 36"/>
                        <wps:cNvSpPr>
                          <a:spLocks noEditPoints="1"/>
                        </wps:cNvSpPr>
                        <wps:spPr bwMode="auto">
                          <a:xfrm>
                            <a:off x="1710055" y="634365"/>
                            <a:ext cx="65405" cy="92075"/>
                          </a:xfrm>
                          <a:custGeom>
                            <a:avLst/>
                            <a:gdLst>
                              <a:gd name="T0" fmla="*/ 10 w 71"/>
                              <a:gd name="T1" fmla="*/ 86 h 100"/>
                              <a:gd name="T2" fmla="*/ 10 w 71"/>
                              <a:gd name="T3" fmla="*/ 99 h 100"/>
                              <a:gd name="T4" fmla="*/ 0 w 71"/>
                              <a:gd name="T5" fmla="*/ 99 h 100"/>
                              <a:gd name="T6" fmla="*/ 0 w 71"/>
                              <a:gd name="T7" fmla="*/ 0 h 100"/>
                              <a:gd name="T8" fmla="*/ 10 w 71"/>
                              <a:gd name="T9" fmla="*/ 0 h 100"/>
                              <a:gd name="T10" fmla="*/ 10 w 71"/>
                              <a:gd name="T11" fmla="*/ 43 h 100"/>
                              <a:gd name="T12" fmla="*/ 37 w 71"/>
                              <a:gd name="T13" fmla="*/ 27 h 100"/>
                              <a:gd name="T14" fmla="*/ 71 w 71"/>
                              <a:gd name="T15" fmla="*/ 64 h 100"/>
                              <a:gd name="T16" fmla="*/ 71 w 71"/>
                              <a:gd name="T17" fmla="*/ 64 h 100"/>
                              <a:gd name="T18" fmla="*/ 37 w 71"/>
                              <a:gd name="T19" fmla="*/ 100 h 100"/>
                              <a:gd name="T20" fmla="*/ 10 w 71"/>
                              <a:gd name="T21" fmla="*/ 86 h 100"/>
                              <a:gd name="T22" fmla="*/ 60 w 71"/>
                              <a:gd name="T23" fmla="*/ 64 h 100"/>
                              <a:gd name="T24" fmla="*/ 60 w 71"/>
                              <a:gd name="T25" fmla="*/ 64 h 100"/>
                              <a:gd name="T26" fmla="*/ 35 w 71"/>
                              <a:gd name="T27" fmla="*/ 37 h 100"/>
                              <a:gd name="T28" fmla="*/ 10 w 71"/>
                              <a:gd name="T29" fmla="*/ 64 h 100"/>
                              <a:gd name="T30" fmla="*/ 10 w 71"/>
                              <a:gd name="T31" fmla="*/ 64 h 100"/>
                              <a:gd name="T32" fmla="*/ 35 w 71"/>
                              <a:gd name="T33" fmla="*/ 91 h 100"/>
                              <a:gd name="T34" fmla="*/ 60 w 71"/>
                              <a:gd name="T35" fmla="*/ 64 h 1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71" h="100">
                                <a:moveTo>
                                  <a:pt x="10" y="86"/>
                                </a:moveTo>
                                <a:cubicBezTo>
                                  <a:pt x="10" y="99"/>
                                  <a:pt x="10" y="99"/>
                                  <a:pt x="10" y="99"/>
                                </a:cubicBezTo>
                                <a:cubicBezTo>
                                  <a:pt x="0" y="99"/>
                                  <a:pt x="0" y="99"/>
                                  <a:pt x="0" y="99"/>
                                </a:cubicBezTo>
                                <a:cubicBezTo>
                                  <a:pt x="0" y="0"/>
                                  <a:pt x="0" y="0"/>
                                  <a:pt x="0" y="0"/>
                                </a:cubicBez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10" y="43"/>
                                  <a:pt x="10" y="43"/>
                                  <a:pt x="10" y="43"/>
                                </a:cubicBezTo>
                                <a:cubicBezTo>
                                  <a:pt x="16" y="35"/>
                                  <a:pt x="24" y="27"/>
                                  <a:pt x="37" y="27"/>
                                </a:cubicBezTo>
                                <a:cubicBezTo>
                                  <a:pt x="54" y="27"/>
                                  <a:pt x="71" y="41"/>
                                  <a:pt x="71" y="64"/>
                                </a:cubicBezTo>
                                <a:cubicBezTo>
                                  <a:pt x="71" y="64"/>
                                  <a:pt x="71" y="64"/>
                                  <a:pt x="71" y="64"/>
                                </a:cubicBezTo>
                                <a:cubicBezTo>
                                  <a:pt x="71" y="87"/>
                                  <a:pt x="54" y="100"/>
                                  <a:pt x="37" y="100"/>
                                </a:cubicBezTo>
                                <a:cubicBezTo>
                                  <a:pt x="24" y="100"/>
                                  <a:pt x="16" y="93"/>
                                  <a:pt x="10" y="86"/>
                                </a:cubicBezTo>
                                <a:moveTo>
                                  <a:pt x="60" y="64"/>
                                </a:moveTo>
                                <a:cubicBezTo>
                                  <a:pt x="60" y="64"/>
                                  <a:pt x="60" y="64"/>
                                  <a:pt x="60" y="64"/>
                                </a:cubicBezTo>
                                <a:cubicBezTo>
                                  <a:pt x="60" y="47"/>
                                  <a:pt x="49" y="37"/>
                                  <a:pt x="35" y="37"/>
                                </a:cubicBezTo>
                                <a:cubicBezTo>
                                  <a:pt x="22" y="37"/>
                                  <a:pt x="10" y="48"/>
                                  <a:pt x="10" y="64"/>
                                </a:cubicBezTo>
                                <a:cubicBezTo>
                                  <a:pt x="10" y="64"/>
                                  <a:pt x="10" y="64"/>
                                  <a:pt x="10" y="64"/>
                                </a:cubicBezTo>
                                <a:cubicBezTo>
                                  <a:pt x="10" y="80"/>
                                  <a:pt x="22" y="91"/>
                                  <a:pt x="35" y="91"/>
                                </a:cubicBezTo>
                                <a:cubicBezTo>
                                  <a:pt x="49" y="91"/>
                                  <a:pt x="60" y="81"/>
                                  <a:pt x="60" y="64"/>
                                </a:cubicBezTo>
                              </a:path>
                            </a:pathLst>
                          </a:custGeom>
                          <a:solidFill>
                            <a:srgbClr val="01020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9" name="Freeform 37"/>
                        <wps:cNvSpPr>
                          <a:spLocks/>
                        </wps:cNvSpPr>
                        <wps:spPr bwMode="auto">
                          <a:xfrm>
                            <a:off x="86995" y="147955"/>
                            <a:ext cx="284480" cy="313690"/>
                          </a:xfrm>
                          <a:custGeom>
                            <a:avLst/>
                            <a:gdLst>
                              <a:gd name="T0" fmla="*/ 0 w 448"/>
                              <a:gd name="T1" fmla="*/ 0 h 494"/>
                              <a:gd name="T2" fmla="*/ 108 w 448"/>
                              <a:gd name="T3" fmla="*/ 0 h 494"/>
                              <a:gd name="T4" fmla="*/ 108 w 448"/>
                              <a:gd name="T5" fmla="*/ 215 h 494"/>
                              <a:gd name="T6" fmla="*/ 308 w 448"/>
                              <a:gd name="T7" fmla="*/ 0 h 494"/>
                              <a:gd name="T8" fmla="*/ 438 w 448"/>
                              <a:gd name="T9" fmla="*/ 0 h 494"/>
                              <a:gd name="T10" fmla="*/ 238 w 448"/>
                              <a:gd name="T11" fmla="*/ 209 h 494"/>
                              <a:gd name="T12" fmla="*/ 448 w 448"/>
                              <a:gd name="T13" fmla="*/ 494 h 494"/>
                              <a:gd name="T14" fmla="*/ 317 w 448"/>
                              <a:gd name="T15" fmla="*/ 494 h 494"/>
                              <a:gd name="T16" fmla="*/ 164 w 448"/>
                              <a:gd name="T17" fmla="*/ 283 h 494"/>
                              <a:gd name="T18" fmla="*/ 108 w 448"/>
                              <a:gd name="T19" fmla="*/ 343 h 494"/>
                              <a:gd name="T20" fmla="*/ 108 w 448"/>
                              <a:gd name="T21" fmla="*/ 494 h 494"/>
                              <a:gd name="T22" fmla="*/ 0 w 448"/>
                              <a:gd name="T23" fmla="*/ 494 h 494"/>
                              <a:gd name="T24" fmla="*/ 0 w 448"/>
                              <a:gd name="T25" fmla="*/ 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448" h="494">
                                <a:moveTo>
                                  <a:pt x="0" y="0"/>
                                </a:moveTo>
                                <a:lnTo>
                                  <a:pt x="108" y="0"/>
                                </a:lnTo>
                                <a:lnTo>
                                  <a:pt x="108" y="215"/>
                                </a:lnTo>
                                <a:lnTo>
                                  <a:pt x="308" y="0"/>
                                </a:lnTo>
                                <a:lnTo>
                                  <a:pt x="438" y="0"/>
                                </a:lnTo>
                                <a:lnTo>
                                  <a:pt x="238" y="209"/>
                                </a:lnTo>
                                <a:lnTo>
                                  <a:pt x="448" y="494"/>
                                </a:lnTo>
                                <a:lnTo>
                                  <a:pt x="317" y="494"/>
                                </a:lnTo>
                                <a:lnTo>
                                  <a:pt x="164" y="283"/>
                                </a:lnTo>
                                <a:lnTo>
                                  <a:pt x="108" y="343"/>
                                </a:lnTo>
                                <a:lnTo>
                                  <a:pt x="108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0" name="Freeform 38"/>
                        <wps:cNvSpPr>
                          <a:spLocks noEditPoints="1"/>
                        </wps:cNvSpPr>
                        <wps:spPr bwMode="auto">
                          <a:xfrm>
                            <a:off x="365760" y="142240"/>
                            <a:ext cx="332740" cy="324485"/>
                          </a:xfrm>
                          <a:custGeom>
                            <a:avLst/>
                            <a:gdLst>
                              <a:gd name="T0" fmla="*/ 0 w 363"/>
                              <a:gd name="T1" fmla="*/ 178 h 353"/>
                              <a:gd name="T2" fmla="*/ 0 w 363"/>
                              <a:gd name="T3" fmla="*/ 177 h 353"/>
                              <a:gd name="T4" fmla="*/ 182 w 363"/>
                              <a:gd name="T5" fmla="*/ 0 h 353"/>
                              <a:gd name="T6" fmla="*/ 363 w 363"/>
                              <a:gd name="T7" fmla="*/ 176 h 353"/>
                              <a:gd name="T8" fmla="*/ 363 w 363"/>
                              <a:gd name="T9" fmla="*/ 177 h 353"/>
                              <a:gd name="T10" fmla="*/ 181 w 363"/>
                              <a:gd name="T11" fmla="*/ 353 h 353"/>
                              <a:gd name="T12" fmla="*/ 0 w 363"/>
                              <a:gd name="T13" fmla="*/ 178 h 353"/>
                              <a:gd name="T14" fmla="*/ 285 w 363"/>
                              <a:gd name="T15" fmla="*/ 178 h 353"/>
                              <a:gd name="T16" fmla="*/ 285 w 363"/>
                              <a:gd name="T17" fmla="*/ 177 h 353"/>
                              <a:gd name="T18" fmla="*/ 181 w 363"/>
                              <a:gd name="T19" fmla="*/ 69 h 353"/>
                              <a:gd name="T20" fmla="*/ 79 w 363"/>
                              <a:gd name="T21" fmla="*/ 176 h 353"/>
                              <a:gd name="T22" fmla="*/ 79 w 363"/>
                              <a:gd name="T23" fmla="*/ 177 h 353"/>
                              <a:gd name="T24" fmla="*/ 182 w 363"/>
                              <a:gd name="T25" fmla="*/ 284 h 353"/>
                              <a:gd name="T26" fmla="*/ 285 w 363"/>
                              <a:gd name="T27" fmla="*/ 178 h 3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363" h="353">
                                <a:moveTo>
                                  <a:pt x="0" y="178"/>
                                </a:moveTo>
                                <a:cubicBezTo>
                                  <a:pt x="0" y="177"/>
                                  <a:pt x="0" y="177"/>
                                  <a:pt x="0" y="177"/>
                                </a:cubicBezTo>
                                <a:cubicBezTo>
                                  <a:pt x="0" y="80"/>
                                  <a:pt x="77" y="0"/>
                                  <a:pt x="182" y="0"/>
                                </a:cubicBezTo>
                                <a:cubicBezTo>
                                  <a:pt x="288" y="0"/>
                                  <a:pt x="363" y="79"/>
                                  <a:pt x="363" y="176"/>
                                </a:cubicBezTo>
                                <a:cubicBezTo>
                                  <a:pt x="363" y="177"/>
                                  <a:pt x="363" y="177"/>
                                  <a:pt x="363" y="177"/>
                                </a:cubicBezTo>
                                <a:cubicBezTo>
                                  <a:pt x="363" y="274"/>
                                  <a:pt x="287" y="353"/>
                                  <a:pt x="181" y="353"/>
                                </a:cubicBezTo>
                                <a:cubicBezTo>
                                  <a:pt x="76" y="353"/>
                                  <a:pt x="0" y="275"/>
                                  <a:pt x="0" y="178"/>
                                </a:cubicBezTo>
                                <a:moveTo>
                                  <a:pt x="285" y="178"/>
                                </a:moveTo>
                                <a:cubicBezTo>
                                  <a:pt x="285" y="177"/>
                                  <a:pt x="285" y="177"/>
                                  <a:pt x="285" y="177"/>
                                </a:cubicBezTo>
                                <a:cubicBezTo>
                                  <a:pt x="285" y="118"/>
                                  <a:pt x="242" y="69"/>
                                  <a:pt x="181" y="69"/>
                                </a:cubicBezTo>
                                <a:cubicBezTo>
                                  <a:pt x="121" y="69"/>
                                  <a:pt x="79" y="117"/>
                                  <a:pt x="79" y="176"/>
                                </a:cubicBezTo>
                                <a:cubicBezTo>
                                  <a:pt x="79" y="177"/>
                                  <a:pt x="79" y="177"/>
                                  <a:pt x="79" y="177"/>
                                </a:cubicBezTo>
                                <a:cubicBezTo>
                                  <a:pt x="79" y="235"/>
                                  <a:pt x="122" y="284"/>
                                  <a:pt x="182" y="284"/>
                                </a:cubicBezTo>
                                <a:cubicBezTo>
                                  <a:pt x="243" y="284"/>
                                  <a:pt x="285" y="236"/>
                                  <a:pt x="285" y="178"/>
                                </a:cubicBezTo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1" name="Freeform 39"/>
                        <wps:cNvSpPr>
                          <a:spLocks/>
                        </wps:cNvSpPr>
                        <wps:spPr bwMode="auto">
                          <a:xfrm>
                            <a:off x="756920" y="147955"/>
                            <a:ext cx="313055" cy="313690"/>
                          </a:xfrm>
                          <a:custGeom>
                            <a:avLst/>
                            <a:gdLst>
                              <a:gd name="T0" fmla="*/ 0 w 493"/>
                              <a:gd name="T1" fmla="*/ 0 h 494"/>
                              <a:gd name="T2" fmla="*/ 116 w 493"/>
                              <a:gd name="T3" fmla="*/ 0 h 494"/>
                              <a:gd name="T4" fmla="*/ 246 w 493"/>
                              <a:gd name="T5" fmla="*/ 208 h 494"/>
                              <a:gd name="T6" fmla="*/ 376 w 493"/>
                              <a:gd name="T7" fmla="*/ 0 h 494"/>
                              <a:gd name="T8" fmla="*/ 493 w 493"/>
                              <a:gd name="T9" fmla="*/ 0 h 494"/>
                              <a:gd name="T10" fmla="*/ 493 w 493"/>
                              <a:gd name="T11" fmla="*/ 494 h 494"/>
                              <a:gd name="T12" fmla="*/ 384 w 493"/>
                              <a:gd name="T13" fmla="*/ 494 h 494"/>
                              <a:gd name="T14" fmla="*/ 384 w 493"/>
                              <a:gd name="T15" fmla="*/ 170 h 494"/>
                              <a:gd name="T16" fmla="*/ 246 w 493"/>
                              <a:gd name="T17" fmla="*/ 382 h 494"/>
                              <a:gd name="T18" fmla="*/ 243 w 493"/>
                              <a:gd name="T19" fmla="*/ 382 h 494"/>
                              <a:gd name="T20" fmla="*/ 106 w 493"/>
                              <a:gd name="T21" fmla="*/ 173 h 494"/>
                              <a:gd name="T22" fmla="*/ 106 w 493"/>
                              <a:gd name="T23" fmla="*/ 494 h 494"/>
                              <a:gd name="T24" fmla="*/ 0 w 493"/>
                              <a:gd name="T25" fmla="*/ 494 h 494"/>
                              <a:gd name="T26" fmla="*/ 0 w 493"/>
                              <a:gd name="T27" fmla="*/ 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493" h="494">
                                <a:moveTo>
                                  <a:pt x="0" y="0"/>
                                </a:moveTo>
                                <a:lnTo>
                                  <a:pt x="116" y="0"/>
                                </a:lnTo>
                                <a:lnTo>
                                  <a:pt x="246" y="208"/>
                                </a:lnTo>
                                <a:lnTo>
                                  <a:pt x="376" y="0"/>
                                </a:lnTo>
                                <a:lnTo>
                                  <a:pt x="493" y="0"/>
                                </a:lnTo>
                                <a:lnTo>
                                  <a:pt x="493" y="494"/>
                                </a:lnTo>
                                <a:lnTo>
                                  <a:pt x="384" y="494"/>
                                </a:lnTo>
                                <a:lnTo>
                                  <a:pt x="384" y="170"/>
                                </a:lnTo>
                                <a:lnTo>
                                  <a:pt x="246" y="382"/>
                                </a:lnTo>
                                <a:lnTo>
                                  <a:pt x="243" y="382"/>
                                </a:lnTo>
                                <a:lnTo>
                                  <a:pt x="106" y="173"/>
                                </a:lnTo>
                                <a:lnTo>
                                  <a:pt x="106" y="494"/>
                                </a:lnTo>
                                <a:lnTo>
                                  <a:pt x="0" y="4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2" name="Freeform 40"/>
                        <wps:cNvSpPr>
                          <a:spLocks noEditPoints="1"/>
                        </wps:cNvSpPr>
                        <wps:spPr bwMode="auto">
                          <a:xfrm>
                            <a:off x="1146810" y="147955"/>
                            <a:ext cx="264795" cy="313690"/>
                          </a:xfrm>
                          <a:custGeom>
                            <a:avLst/>
                            <a:gdLst>
                              <a:gd name="T0" fmla="*/ 0 w 290"/>
                              <a:gd name="T1" fmla="*/ 0 h 342"/>
                              <a:gd name="T2" fmla="*/ 158 w 290"/>
                              <a:gd name="T3" fmla="*/ 0 h 342"/>
                              <a:gd name="T4" fmla="*/ 248 w 290"/>
                              <a:gd name="T5" fmla="*/ 30 h 342"/>
                              <a:gd name="T6" fmla="*/ 271 w 290"/>
                              <a:gd name="T7" fmla="*/ 88 h 342"/>
                              <a:gd name="T8" fmla="*/ 271 w 290"/>
                              <a:gd name="T9" fmla="*/ 89 h 342"/>
                              <a:gd name="T10" fmla="*/ 226 w 290"/>
                              <a:gd name="T11" fmla="*/ 163 h 342"/>
                              <a:gd name="T12" fmla="*/ 290 w 290"/>
                              <a:gd name="T13" fmla="*/ 247 h 342"/>
                              <a:gd name="T14" fmla="*/ 290 w 290"/>
                              <a:gd name="T15" fmla="*/ 248 h 342"/>
                              <a:gd name="T16" fmla="*/ 162 w 290"/>
                              <a:gd name="T17" fmla="*/ 342 h 342"/>
                              <a:gd name="T18" fmla="*/ 0 w 290"/>
                              <a:gd name="T19" fmla="*/ 342 h 342"/>
                              <a:gd name="T20" fmla="*/ 0 w 290"/>
                              <a:gd name="T21" fmla="*/ 0 h 342"/>
                              <a:gd name="T22" fmla="*/ 196 w 290"/>
                              <a:gd name="T23" fmla="*/ 101 h 342"/>
                              <a:gd name="T24" fmla="*/ 147 w 290"/>
                              <a:gd name="T25" fmla="*/ 66 h 342"/>
                              <a:gd name="T26" fmla="*/ 73 w 290"/>
                              <a:gd name="T27" fmla="*/ 66 h 342"/>
                              <a:gd name="T28" fmla="*/ 73 w 290"/>
                              <a:gd name="T29" fmla="*/ 138 h 342"/>
                              <a:gd name="T30" fmla="*/ 142 w 290"/>
                              <a:gd name="T31" fmla="*/ 138 h 342"/>
                              <a:gd name="T32" fmla="*/ 196 w 290"/>
                              <a:gd name="T33" fmla="*/ 102 h 342"/>
                              <a:gd name="T34" fmla="*/ 196 w 290"/>
                              <a:gd name="T35" fmla="*/ 101 h 342"/>
                              <a:gd name="T36" fmla="*/ 160 w 290"/>
                              <a:gd name="T37" fmla="*/ 200 h 342"/>
                              <a:gd name="T38" fmla="*/ 73 w 290"/>
                              <a:gd name="T39" fmla="*/ 200 h 342"/>
                              <a:gd name="T40" fmla="*/ 73 w 290"/>
                              <a:gd name="T41" fmla="*/ 276 h 342"/>
                              <a:gd name="T42" fmla="*/ 162 w 290"/>
                              <a:gd name="T43" fmla="*/ 276 h 342"/>
                              <a:gd name="T44" fmla="*/ 215 w 290"/>
                              <a:gd name="T45" fmla="*/ 239 h 342"/>
                              <a:gd name="T46" fmla="*/ 215 w 290"/>
                              <a:gd name="T47" fmla="*/ 238 h 342"/>
                              <a:gd name="T48" fmla="*/ 160 w 290"/>
                              <a:gd name="T49" fmla="*/ 200 h 34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</a:cxnLst>
                            <a:rect l="0" t="0" r="r" b="b"/>
                            <a:pathLst>
                              <a:path w="290" h="342">
                                <a:moveTo>
                                  <a:pt x="0" y="0"/>
                                </a:moveTo>
                                <a:cubicBezTo>
                                  <a:pt x="158" y="0"/>
                                  <a:pt x="158" y="0"/>
                                  <a:pt x="158" y="0"/>
                                </a:cubicBezTo>
                                <a:cubicBezTo>
                                  <a:pt x="197" y="0"/>
                                  <a:pt x="228" y="11"/>
                                  <a:pt x="248" y="30"/>
                                </a:cubicBezTo>
                                <a:cubicBezTo>
                                  <a:pt x="263" y="46"/>
                                  <a:pt x="271" y="65"/>
                                  <a:pt x="271" y="88"/>
                                </a:cubicBezTo>
                                <a:cubicBezTo>
                                  <a:pt x="271" y="89"/>
                                  <a:pt x="271" y="89"/>
                                  <a:pt x="271" y="89"/>
                                </a:cubicBezTo>
                                <a:cubicBezTo>
                                  <a:pt x="271" y="128"/>
                                  <a:pt x="251" y="149"/>
                                  <a:pt x="226" y="163"/>
                                </a:cubicBezTo>
                                <a:cubicBezTo>
                                  <a:pt x="266" y="178"/>
                                  <a:pt x="290" y="201"/>
                                  <a:pt x="290" y="247"/>
                                </a:cubicBezTo>
                                <a:cubicBezTo>
                                  <a:pt x="290" y="248"/>
                                  <a:pt x="290" y="248"/>
                                  <a:pt x="290" y="248"/>
                                </a:cubicBezTo>
                                <a:cubicBezTo>
                                  <a:pt x="290" y="310"/>
                                  <a:pt x="239" y="342"/>
                                  <a:pt x="162" y="342"/>
                                </a:cubicBezTo>
                                <a:cubicBezTo>
                                  <a:pt x="0" y="342"/>
                                  <a:pt x="0" y="342"/>
                                  <a:pt x="0" y="342"/>
                                </a:cubicBezTo>
                                <a:lnTo>
                                  <a:pt x="0" y="0"/>
                                </a:lnTo>
                                <a:close/>
                                <a:moveTo>
                                  <a:pt x="196" y="101"/>
                                </a:moveTo>
                                <a:cubicBezTo>
                                  <a:pt x="196" y="78"/>
                                  <a:pt x="179" y="66"/>
                                  <a:pt x="147" y="66"/>
                                </a:cubicBezTo>
                                <a:cubicBezTo>
                                  <a:pt x="73" y="66"/>
                                  <a:pt x="73" y="66"/>
                                  <a:pt x="73" y="66"/>
                                </a:cubicBezTo>
                                <a:cubicBezTo>
                                  <a:pt x="73" y="138"/>
                                  <a:pt x="73" y="138"/>
                                  <a:pt x="73" y="138"/>
                                </a:cubicBezTo>
                                <a:cubicBezTo>
                                  <a:pt x="142" y="138"/>
                                  <a:pt x="142" y="138"/>
                                  <a:pt x="142" y="138"/>
                                </a:cubicBezTo>
                                <a:cubicBezTo>
                                  <a:pt x="175" y="138"/>
                                  <a:pt x="196" y="127"/>
                                  <a:pt x="196" y="102"/>
                                </a:cubicBezTo>
                                <a:lnTo>
                                  <a:pt x="196" y="101"/>
                                </a:lnTo>
                                <a:close/>
                                <a:moveTo>
                                  <a:pt x="160" y="200"/>
                                </a:moveTo>
                                <a:cubicBezTo>
                                  <a:pt x="73" y="200"/>
                                  <a:pt x="73" y="200"/>
                                  <a:pt x="73" y="200"/>
                                </a:cubicBezTo>
                                <a:cubicBezTo>
                                  <a:pt x="73" y="276"/>
                                  <a:pt x="73" y="276"/>
                                  <a:pt x="73" y="276"/>
                                </a:cubicBezTo>
                                <a:cubicBezTo>
                                  <a:pt x="162" y="276"/>
                                  <a:pt x="162" y="276"/>
                                  <a:pt x="162" y="276"/>
                                </a:cubicBezTo>
                                <a:cubicBezTo>
                                  <a:pt x="195" y="276"/>
                                  <a:pt x="215" y="264"/>
                                  <a:pt x="215" y="239"/>
                                </a:cubicBezTo>
                                <a:cubicBezTo>
                                  <a:pt x="215" y="238"/>
                                  <a:pt x="215" y="238"/>
                                  <a:pt x="215" y="238"/>
                                </a:cubicBezTo>
                                <a:cubicBezTo>
                                  <a:pt x="215" y="215"/>
                                  <a:pt x="198" y="200"/>
                                  <a:pt x="160" y="200"/>
                                </a:cubicBezTo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" name="Freeform 41"/>
                        <wps:cNvSpPr>
                          <a:spLocks/>
                        </wps:cNvSpPr>
                        <wps:spPr bwMode="auto">
                          <a:xfrm>
                            <a:off x="1610360" y="147955"/>
                            <a:ext cx="259715" cy="313690"/>
                          </a:xfrm>
                          <a:custGeom>
                            <a:avLst/>
                            <a:gdLst>
                              <a:gd name="T0" fmla="*/ 150 w 409"/>
                              <a:gd name="T1" fmla="*/ 100 h 494"/>
                              <a:gd name="T2" fmla="*/ 0 w 409"/>
                              <a:gd name="T3" fmla="*/ 100 h 494"/>
                              <a:gd name="T4" fmla="*/ 0 w 409"/>
                              <a:gd name="T5" fmla="*/ 0 h 494"/>
                              <a:gd name="T6" fmla="*/ 409 w 409"/>
                              <a:gd name="T7" fmla="*/ 0 h 494"/>
                              <a:gd name="T8" fmla="*/ 409 w 409"/>
                              <a:gd name="T9" fmla="*/ 100 h 494"/>
                              <a:gd name="T10" fmla="*/ 260 w 409"/>
                              <a:gd name="T11" fmla="*/ 100 h 494"/>
                              <a:gd name="T12" fmla="*/ 260 w 409"/>
                              <a:gd name="T13" fmla="*/ 494 h 494"/>
                              <a:gd name="T14" fmla="*/ 150 w 409"/>
                              <a:gd name="T15" fmla="*/ 494 h 494"/>
                              <a:gd name="T16" fmla="*/ 150 w 409"/>
                              <a:gd name="T17" fmla="*/ 100 h 49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409" h="494">
                                <a:moveTo>
                                  <a:pt x="150" y="100"/>
                                </a:moveTo>
                                <a:lnTo>
                                  <a:pt x="0" y="100"/>
                                </a:lnTo>
                                <a:lnTo>
                                  <a:pt x="0" y="0"/>
                                </a:lnTo>
                                <a:lnTo>
                                  <a:pt x="409" y="0"/>
                                </a:lnTo>
                                <a:lnTo>
                                  <a:pt x="409" y="100"/>
                                </a:lnTo>
                                <a:lnTo>
                                  <a:pt x="260" y="100"/>
                                </a:lnTo>
                                <a:lnTo>
                                  <a:pt x="260" y="494"/>
                                </a:lnTo>
                                <a:lnTo>
                                  <a:pt x="150" y="494"/>
                                </a:lnTo>
                                <a:lnTo>
                                  <a:pt x="150" y="1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1473835" y="391795"/>
                            <a:ext cx="69215" cy="69850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1473835" y="147955"/>
                            <a:ext cx="69215" cy="68580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1473835" y="269875"/>
                            <a:ext cx="69215" cy="69215"/>
                          </a:xfrm>
                          <a:prstGeom prst="rect">
                            <a:avLst/>
                          </a:prstGeom>
                          <a:solidFill>
                            <a:srgbClr val="D70F2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5D7993" id="RapportForsideLogo" o:spid="_x0000_s1026" style="position:absolute;margin-left:417pt;margin-top:748.2pt;width:140.3pt;height:45.9pt;z-index:251665408;mso-position-horizontal-relative:page;mso-position-vertical-relative:page;mso-width-relative:margin;mso-height-relative:margin" coordorigin="869,1422" coordsize="17830,5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">
                <o:lock v:ext="edit" aspectratio="t"/>
                <v:shape id="Freeform 13" o:spid="_x0000_s1027" style="position:absolute;left:876;top:6381;width:736;height:870;visibility:visible;mso-wrap-style:square;v-text-anchor:top" coordsize="116,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" path="m,l15,r,82l94,r20,l55,61r61,76l97,137,45,71,15,100r,37l,137,,xe" fillcolor="#010202" stroked="f">
                  <v:path arrowok="t" o:connecttype="custom" o:connectlocs="0,0;9525,0;9525,52070;59690,0;72390,0;34925,38735;73660,86995;61595,86995;28575,45085;9525,63500;9525,86995;0,86995;0,0" o:connectangles="0,0,0,0,0,0,0,0,0,0,0,0,0"/>
                </v:shape>
                <v:shape id="Freeform 14" o:spid="_x0000_s1028" style="position:absolute;left:1676;top:6591;width:667;height:679;visibility:visible;mso-wrap-style:square;v-text-anchor:top" coordsize="73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" path="m,37v,,,,,c,17,16,,37,,58,,73,17,73,37v,,,,,c73,57,58,74,36,74,15,74,,57,,37t62,c62,37,62,37,62,37,62,22,51,10,36,10,21,10,11,22,11,37v,,,,,c11,52,22,64,37,64,52,64,62,52,62,37e" fillcolor="#010202" stroked="f">
                  <v:path arrowok="t" o:connecttype="custom" o:connectlocs="0,33973;0,33973;33794,0;66675,33973;66675,33973;32881,67945;0,33973;56628,33973;56628,33973;32881,9182;10047,33973;10047,33973;33794,58763;56628,33973" o:connectangles="0,0,0,0,0,0,0,0,0,0,0,0,0,0"/>
                  <o:lock v:ext="edit" verticies="t"/>
                </v:shape>
                <v:shape id="Freeform 15" o:spid="_x0000_s1029" style="position:absolute;left:2514;top:6591;width:972;height:660;visibility:visible;mso-wrap-style:square;v-text-anchor:top" coordsize="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" path="m,2v10,,10,,10,c10,14,10,14,10,14,15,7,21,,33,,44,,52,6,56,14,61,7,68,,80,v16,,26,11,26,29c106,72,106,72,106,72v-10,,-10,,-10,c96,31,96,31,96,31,96,17,89,10,78,10,67,10,58,18,58,32v,40,,40,,40c48,72,48,72,48,72v,-41,,-41,,-41c48,18,41,10,30,10,19,10,10,19,10,32v,40,,40,,40c,72,,72,,72l,2xe" fillcolor="#010202" stroked="f">
                  <v:path arrowok="t" o:connecttype="custom" o:connectlocs="0,1834;9166,1834;9166,12841;30246,0;51327,12841;73325,0;97155,26599;97155,66040;87989,66040;87989,28434;71491,9172;53160,29351;53160,66040;43995,66040;43995,28434;27497,9172;9166,29351;9166,66040;0,66040;0,1834" o:connectangles="0,0,0,0,0,0,0,0,0,0,0,0,0,0,0,0,0,0,0,0"/>
                </v:shape>
                <v:shape id="Freeform 16" o:spid="_x0000_s1030" style="position:absolute;left:3695;top:6591;width:972;height:660;visibility:visible;mso-wrap-style:square;v-text-anchor:top" coordsize="106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" path="m,2v10,,10,,10,c10,14,10,14,10,14,15,7,21,,33,,44,,52,6,55,14,60,7,68,,80,v16,,26,11,26,29c106,72,106,72,106,72v-10,,-10,,-10,c96,31,96,31,96,31,96,17,89,10,77,10,67,10,58,18,58,32v,40,,40,,40c48,72,48,72,48,72v,-41,,-41,,-41c48,18,41,10,30,10,19,10,10,19,10,32v,40,,40,,40c,72,,72,,72l,2xe" fillcolor="#010202" stroked="f">
                  <v:path arrowok="t" o:connecttype="custom" o:connectlocs="0,1834;9166,1834;9166,12841;30246,0;50411,12841;73325,0;97155,26599;97155,66040;87989,66040;87989,28434;70575,9172;53160,29351;53160,66040;43995,66040;43995,28434;27497,9172;9166,29351;9166,66040;0,66040;0,1834" o:connectangles="0,0,0,0,0,0,0,0,0,0,0,0,0,0,0,0,0,0,0,0"/>
                </v:shape>
                <v:shape id="Freeform 17" o:spid="_x0000_s1031" style="position:absolute;left:4870;top:6610;width:559;height:654;visibility:visible;mso-wrap-style:square;v-text-anchor:top" coordsize="61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" path="m,43c,,,,,,10,,10,,10,v,41,,41,,41c10,54,17,62,29,62v12,,21,-9,21,-22c50,,50,,50,,61,,61,,61,v,70,,70,,70c50,70,50,70,50,70v,-12,,-12,,-12c46,65,39,71,26,71,10,71,,60,,43e" fillcolor="#010202" stroked="f">
                  <v:path arrowok="t" o:connecttype="custom" o:connectlocs="0,39611;0,0;9161,0;9161,37769;26566,57114;45803,36848;45803,0;55880,0;55880,64484;45803,64484;45803,53429;23818,65405;0,39611" o:connectangles="0,0,0,0,0,0,0,0,0,0,0,0,0"/>
                </v:shape>
                <v:shape id="Freeform 18" o:spid="_x0000_s1032" style="position:absolute;left:5638;top:6591;width:559;height:660;visibility:visible;mso-wrap-style:square;v-text-anchor:top" coordsize="6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" path="m,2v11,,11,,11,c11,14,11,14,11,14,15,6,23,,35,,52,,61,12,61,28v,44,,44,,44c51,72,51,72,51,72v,-41,,-41,,-41c51,18,44,10,32,10,20,10,11,19,11,32v,40,,40,,40c,72,,72,,72l,2xe" fillcolor="#010202" stroked="f">
                  <v:path arrowok="t" o:connecttype="custom" o:connectlocs="0,1834;10077,1834;10077,12841;32062,0;55880,25682;55880,66040;46719,66040;46719,28434;29314,9172;10077,29351;10077,66040;0,66040;0,1834" o:connectangles="0,0,0,0,0,0,0,0,0,0,0,0,0"/>
                </v:shape>
                <v:shape id="Freeform 19" o:spid="_x0000_s1033" style="position:absolute;left:6362;top:6591;width:610;height:679;visibility:visible;mso-wrap-style:square;v-text-anchor:top" coordsize="6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" path="m36,64v9,,16,-3,22,-9c64,60,64,60,64,60,57,68,49,74,35,74,16,74,,59,,37,,17,15,,34,,55,,67,17,67,38v,,,2,-1,3c11,41,11,41,11,41v1,15,12,23,25,23m56,33c55,20,47,9,34,9,22,9,12,19,11,33r45,xe" fillcolor="#010202" stroked="f">
                  <v:path arrowok="t" o:connecttype="custom" o:connectlocs="32755,58763;52771,50500;58230,55091;31845,67945;0,33973;30935,0;60960,34891;60050,37645;10008,37645;32755,58763;50952,30300;30935,8264;10008,30300;50952,30300" o:connectangles="0,0,0,0,0,0,0,0,0,0,0,0,0,0"/>
                  <o:lock v:ext="edit" verticies="t"/>
                </v:shape>
                <v:shape id="Freeform 20" o:spid="_x0000_s1034" style="position:absolute;left:7137;top:6591;width:356;height:660;visibility:visible;mso-wrap-style:square;v-text-anchor:top" coordsize="39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" path="m,2v10,,10,,10,c10,20,10,20,10,20,16,9,26,,39,1v,11,,11,,11c38,12,38,12,38,12,23,12,10,23,10,44v,28,,28,,28c,72,,72,,72l,2xe" fillcolor="#010202" stroked="f">
                  <v:path arrowok="t" o:connecttype="custom" o:connectlocs="0,1834;9118,1834;9118,18344;35560,917;35560,11007;34648,11007;9118,40358;9118,66040;0,66040;0,1834" o:connectangles="0,0,0,0,0,0,0,0,0,0"/>
                </v:shape>
                <v:shape id="Freeform 21" o:spid="_x0000_s1035" style="position:absolute;left:7639;top:6591;width:558;height:660;visibility:visible;mso-wrap-style:square;v-text-anchor:top" coordsize="6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" path="m,2v10,,10,,10,c10,14,10,14,10,14,15,6,22,,34,,51,,61,12,61,28v,44,,44,,44c51,72,51,72,51,72v,-41,,-41,,-41c51,18,44,10,31,10,19,10,10,19,10,32v,40,,40,,40c,72,,72,,72l,2xe" fillcolor="#010202" stroked="f">
                  <v:path arrowok="t" o:connecttype="custom" o:connectlocs="0,1834;9161,1834;9161,12841;31146,0;55880,25682;55880,66040;46719,66040;46719,28434;28398,9172;9161,29351;9161,66040;0,66040;0,1834" o:connectangles="0,0,0,0,0,0,0,0,0,0,0,0,0"/>
                </v:shape>
                <v:shape id="Freeform 22" o:spid="_x0000_s1036" style="position:absolute;left:8362;top:6591;width:604;height:679;visibility:visible;mso-wrap-style:square;v-text-anchor:top" coordsize="6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" path="m35,64v10,,17,-3,22,-9c64,60,64,60,64,60,57,68,48,74,35,74,16,74,,59,,37,,17,14,,34,,54,,66,17,66,38v,,,2,,3c11,41,11,41,11,41v1,15,12,23,24,23m56,33c54,20,47,9,33,9,21,9,12,19,11,33r45,xe" fillcolor="#010202" stroked="f">
                  <v:path arrowok="t" o:connecttype="custom" o:connectlocs="31991,58763;52099,50500;58497,55091;31991,67945;0,33973;31077,0;60325,34891;60325,37645;10054,37645;31991,58763;51185,30300;30163,8264;10054,30300;51185,30300" o:connectangles="0,0,0,0,0,0,0,0,0,0,0,0,0,0"/>
                  <o:lock v:ext="edit" verticies="t"/>
                </v:shape>
                <v:shape id="Freeform 23" o:spid="_x0000_s1037" style="position:absolute;left:9086;top:6604;width:496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" path="m,62c5,55,5,55,5,55v8,5,16,8,24,8c38,63,44,59,44,52v,,,,,c44,45,35,42,26,40,15,37,3,33,3,20v,,,,,c3,8,13,,27,v8,,18,3,25,7c47,15,47,15,47,15,41,11,33,8,27,8,18,8,13,13,13,19v,,,,,c13,26,22,28,31,31v11,3,23,7,23,20c54,51,54,51,54,51,54,65,43,72,29,72,19,72,8,68,,62e" fillcolor="#010202" stroked="f">
                  <v:path arrowok="t" o:connecttype="custom" o:connectlocs="0,56868;4586,50447;26599,57785;40358,47696;40358,47696;23848,36689;2752,18344;2752,18344;24765,0;47696,6421;43109,13758;24765,7338;11924,17427;11924,17427;28434,28434;49530,46778;49530,46778;26599,66040;0,56868" o:connectangles="0,0,0,0,0,0,0,0,0,0,0,0,0,0,0,0,0,0,0"/>
                </v:shape>
                <v:shape id="Freeform 24" o:spid="_x0000_s1038" style="position:absolute;left:10128;top:6362;width:108;height:889;visibility:visible;mso-wrap-style:square;v-text-anchor:top" coordsize="17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" path="m,l17,r,17l,17,,xm2,39r14,l16,140r-14,l2,39xe" fillcolor="#010202" stroked="f">
                  <v:path arrowok="t" o:connecttype="custom" o:connectlocs="0,0;10795,0;10795,10795;0,10795;0,0;1270,24765;10160,24765;10160,88900;1270,88900;1270,24765" o:connectangles="0,0,0,0,0,0,0,0,0,0"/>
                  <o:lock v:ext="edit" verticies="t"/>
                </v:shape>
                <v:shape id="Freeform 25" o:spid="_x0000_s1039" style="position:absolute;left:10394;top:6419;width:394;height:845;visibility:visible;mso-wrap-style:square;v-text-anchor:top" coordsize="43,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" path="m10,72v,-42,,-42,,-42c,30,,30,,30,,21,,21,,21v10,,10,,10,c10,,10,,10,,20,,20,,20,v,21,,21,,21c43,21,43,21,43,21v,9,,9,,9c20,30,20,30,20,30v,41,,41,,41c20,80,25,83,32,83v4,,7,-1,10,-3c42,89,42,89,42,89v-3,2,-7,3,-12,3c18,92,10,87,10,72e" fillcolor="#010202" stroked="f">
                  <v:path arrowok="t" o:connecttype="custom" o:connectlocs="9156,66095;9156,27540;0,27540;0,19278;9156,19278;9156,0;18312,0;18312,19278;39370,19278;39370,27540;18312,27540;18312,65177;29299,76193;38454,73439;38454,81701;27467,84455;9156,66095" o:connectangles="0,0,0,0,0,0,0,0,0,0,0,0,0,0,0,0,0"/>
                </v:shape>
                <v:rect id="Rectangle 26" o:spid="_x0000_s1040" style="position:absolute;left:10928;top:6832;width:343;height:1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" fillcolor="#010202" stroked="f">
                  <v:textbox inset="0,0,0,0"/>
                </v:rect>
                <v:shape id="Freeform 27" o:spid="_x0000_s1041" style="position:absolute;left:11410;top:6337;width:381;height:914;visibility:visible;mso-wrap-style:square;v-text-anchor:top" coordsize="42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" path="m9,39c,39,,39,,39,,30,,30,,30v9,,9,,9,c9,24,9,24,9,24,9,16,11,10,15,6,19,2,24,,30,v5,,9,1,12,2c42,11,42,11,42,11,38,10,35,10,32,10v-8,,-12,4,-12,14c20,30,20,30,20,30v22,,22,,22,c42,39,42,39,42,39v-22,,-22,,-22,c20,100,20,100,20,100v-11,,-11,,-11,l9,39xe" fillcolor="#010202" stroked="f">
                  <v:path arrowok="t" o:connecttype="custom" o:connectlocs="8164,35662;0,35662;0,27432;8164,27432;8164,21946;13607,5486;27214,0;38100,1829;38100,10058;29029,9144;18143,21946;18143,27432;38100,27432;38100,35662;18143,35662;18143,91440;8164,91440;8164,35662" o:connectangles="0,0,0,0,0,0,0,0,0,0,0,0,0,0,0,0,0,0"/>
                </v:shape>
                <v:shape id="Freeform 28" o:spid="_x0000_s1042" style="position:absolute;left:11849;top:6591;width:1060;height:679;visibility:visible;mso-wrap-style:square;v-text-anchor:top" coordsize="116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" path="m,52c,51,,51,,51,,36,12,28,29,28v9,,14,2,21,3c50,29,50,29,50,29,50,17,42,10,30,10v-8,,-14,2,-21,5c6,7,6,7,6,7,14,3,21,1,31,1v13,,22,5,26,15c62,7,72,,84,v20,,32,17,32,38c116,38,116,40,116,41v-56,,-56,,-56,c62,56,73,64,85,64v10,,16,-3,22,-9c114,60,114,60,114,60,107,68,98,74,85,74,73,74,63,68,57,59,49,67,37,73,26,73,13,73,,66,,52t53,1c51,48,50,44,50,39,45,38,38,37,30,37,18,37,10,42,10,51v,,,,,c10,60,19,65,28,65v12,,18,-5,25,-12m105,33c104,20,97,9,83,9,71,9,62,19,60,33r45,xe" fillcolor="#010202" stroked="f">
                  <v:path arrowok="t" o:connecttype="custom" o:connectlocs="0,47745;0,46827;26511,25709;45709,28463;45709,26627;27425,9182;8228,13773;5485,6427;28340,918;52108,14691;76791,0;106045,34891;106045,37645;54851,37645;77705,58763;97817,50500;104217,55091;77705,67945;52108,54172;23769,67027;0,47745;48452,48663;45709,35809;27425,33973;9142,46827;9142,46827;25597,59681;48452,48663;95989,30300;75877,8264;54851,30300;95989,30300" o:connectangles="0,0,0,0,0,0,0,0,0,0,0,0,0,0,0,0,0,0,0,0,0,0,0,0,0,0,0,0,0,0,0,0"/>
                  <o:lock v:ext="edit" verticies="t"/>
                </v:shape>
                <v:rect id="Rectangle 29" o:spid="_x0000_s1043" style="position:absolute;left:13087;top:6343;width:9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" fillcolor="#010202" stroked="f">
                  <v:textbox inset="0,0,0,0"/>
                </v:rect>
                <v:rect id="Rectangle 30" o:spid="_x0000_s1044" style="position:absolute;left:13411;top:6343;width:95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" fillcolor="#010202" stroked="f">
                  <v:textbox inset="0,0,0,0"/>
                </v:rect>
                <v:shape id="Freeform 31" o:spid="_x0000_s1045" style="position:absolute;left:13690;top:6591;width:610;height:679;visibility:visible;mso-wrap-style:square;v-text-anchor:top" coordsize="67,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" path="m36,64v9,,16,-3,22,-9c64,60,64,60,64,60,57,68,49,74,35,74,16,74,,59,,37,,17,15,,34,,55,,67,17,67,38v,,,2,-1,3c11,41,11,41,11,41v1,15,12,23,25,23m56,33c55,20,47,9,34,9,22,9,12,19,11,33r45,xe" fillcolor="#010202" stroked="f">
                  <v:path arrowok="t" o:connecttype="custom" o:connectlocs="32755,58763;52771,50500;58230,55091;31845,67945;0,33973;30935,0;60960,34891;60050,37645;10008,37645;32755,58763;50952,30300;30935,8264;10008,30300;50952,30300" o:connectangles="0,0,0,0,0,0,0,0,0,0,0,0,0,0"/>
                  <o:lock v:ext="edit" verticies="t"/>
                </v:shape>
                <v:shape id="Freeform 32" o:spid="_x0000_s1046" style="position:absolute;left:14414;top:6604;width:489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" path="m,62c5,55,5,55,5,55v8,5,16,8,25,8c38,63,44,59,44,52v,,,,,c44,45,36,42,27,40,16,37,3,33,3,20v,,,,,c3,8,13,,27,v9,,18,3,25,7c48,15,48,15,48,15,41,11,34,8,27,8,19,8,13,13,13,19v,,,,,c13,26,22,28,31,31v11,3,23,7,23,20c54,51,54,51,54,51,54,65,43,72,29,72,19,72,8,68,,62e" fillcolor="#010202" stroked="f">
                  <v:path arrowok="t" o:connecttype="custom" o:connectlocs="0,56868;4527,50447;27164,57785;39840,47696;39840,47696;24448,36689;2716,18344;2716,18344;24448,0;47084,6421;43462,13758;24448,7338;11771,17427;11771,17427;28069,28434;48895,46778;48895,46778;26258,66040;0,56868" o:connectangles="0,0,0,0,0,0,0,0,0,0,0,0,0,0,0,0,0,0,0"/>
                </v:shape>
                <v:shape id="Freeform 33" o:spid="_x0000_s1047" style="position:absolute;left:15017;top:6604;width:489;height:660;visibility:visible;mso-wrap-style:square;v-text-anchor:top" coordsize="54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" path="m,62c6,55,6,55,6,55v7,5,16,8,24,8c38,63,44,59,44,52v,,,,,c44,45,36,42,27,40,16,37,4,33,4,20v,,,,,c4,8,14,,28,v8,,18,3,25,7c48,15,48,15,48,15,42,11,34,8,27,8,19,8,14,13,14,19v,,,,,c14,26,22,28,32,31v11,3,22,7,22,20c54,51,54,51,54,51,54,65,43,72,29,72,19,72,8,68,,62e" fillcolor="#010202" stroked="f">
                  <v:path arrowok="t" o:connecttype="custom" o:connectlocs="0,56868;5433,50447;27164,57785;39840,47696;39840,47696;24448,36689;3622,18344;3622,18344;25353,0;47990,6421;43462,13758;24448,7338;12676,17427;12676,17427;28975,28434;48895,46778;48895,46778;26258,66040;0,56868" o:connectangles="0,0,0,0,0,0,0,0,0,0,0,0,0,0,0,0,0,0,0"/>
                </v:shape>
                <v:shape id="Freeform 34" o:spid="_x0000_s1048" style="position:absolute;left:15690;top:6343;width:572;height:908;visibility:visible;mso-wrap-style:square;v-text-anchor:top" coordsize="90,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" path="m,l15,r,98l69,42r19,l45,85r45,58l71,143,35,96,15,117r,26l,143,,xe" fillcolor="#010202" stroked="f">
                  <v:path arrowok="t" o:connecttype="custom" o:connectlocs="0,0;9525,0;9525,62230;43815,26670;55880,26670;28575,53975;57150,90805;45085,90805;22225,60960;9525,74295;9525,90805;0,90805;0,0" o:connectangles="0,0,0,0,0,0,0,0,0,0,0,0,0"/>
                </v:shape>
                <v:shape id="Freeform 35" o:spid="_x0000_s1049" style="position:absolute;left:16332;top:6604;width:571;height:660;visibility:visible;mso-wrap-style:square;v-text-anchor:top" coordsize="6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" path="m,51c,50,,50,,50,,35,12,27,30,27v9,,15,2,22,3c52,28,52,28,52,28,52,16,44,9,31,9v-8,,-15,2,-21,5c6,6,6,6,6,6,14,2,22,,32,,42,,50,3,55,8v4,4,7,11,7,20c62,71,62,71,62,71v-10,,-10,,-10,c52,61,52,61,52,61,47,67,39,72,26,72,13,72,,65,,51m52,45v,-6,,-6,,-6c47,37,40,36,31,36,18,36,11,41,11,50v,,,,,c11,59,19,64,28,64v13,,24,-8,24,-19e" fillcolor="#010202" stroked="f">
                  <v:path arrowok="t" o:connecttype="custom" o:connectlocs="0,46778;0,45861;27653,24765;47932,27517;47932,25682;28575,8255;9218,12841;5531,5503;29497,0;50698,7338;57150,25682;57150,65123;47932,65123;47932,55951;23966,66040;0,46778;47932,41275;47932,35772;28575,33020;10140,45861;10140,45861;25810,58702;47932,41275" o:connectangles="0,0,0,0,0,0,0,0,0,0,0,0,0,0,0,0,0,0,0,0,0,0,0"/>
                  <o:lock v:ext="edit" verticies="t"/>
                </v:shape>
                <v:shape id="Freeform 36" o:spid="_x0000_s1050" style="position:absolute;left:17100;top:6343;width:654;height:921;visibility:visible;mso-wrap-style:square;v-text-anchor:top" coordsize="71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" path="m10,86v,13,,13,,13c,99,,99,,99,,,,,,,10,,10,,10,v,43,,43,,43c16,35,24,27,37,27v17,,34,14,34,37c71,64,71,64,71,64v,23,-17,36,-34,36c24,100,16,93,10,86m60,64v,,,,,c60,47,49,37,35,37,22,37,10,48,10,64v,,,,,c10,80,22,91,35,91,49,91,60,81,60,64e" fillcolor="#010202" stroked="f">
                  <v:path arrowok="t" o:connecttype="custom" o:connectlocs="9212,79185;9212,91154;0,91154;0,0;9212,0;9212,39592;34084,24860;65405,58928;65405,58928;34084,92075;9212,79185;55272,58928;55272,58928;32242,34068;9212,58928;9212,58928;32242,83788;55272,58928" o:connectangles="0,0,0,0,0,0,0,0,0,0,0,0,0,0,0,0,0,0"/>
                  <o:lock v:ext="edit" verticies="t"/>
                </v:shape>
                <v:shape id="Freeform 37" o:spid="_x0000_s1051" style="position:absolute;left:869;top:1479;width:2845;height:3137;visibility:visible;mso-wrap-style:square;v-text-anchor:top" coordsize="448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" path="m,l108,r,215l308,,438,,238,209,448,494r-131,l164,283r-56,60l108,494,,494,,xe" fillcolor="#d70f28" stroked="f">
                  <v:path arrowok="t" o:connecttype="custom" o:connectlocs="0,0;68580,0;68580,136525;195580,0;278130,0;151130,132715;284480,313690;201295,313690;104140,179705;68580,217805;68580,313690;0,313690;0,0" o:connectangles="0,0,0,0,0,0,0,0,0,0,0,0,0"/>
                </v:shape>
                <v:shape id="Freeform 38" o:spid="_x0000_s1052" style="position:absolute;left:3657;top:1422;width:3328;height:3245;visibility:visible;mso-wrap-style:square;v-text-anchor:top" coordsize="363,3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" path="m,178v,-1,,-1,,-1c,80,77,,182,,288,,363,79,363,176v,1,,1,,1c363,274,287,353,181,353,76,353,,275,,178t285,c285,177,285,177,285,177,285,118,242,69,181,69,121,69,79,117,79,176v,1,,1,,1c79,235,122,284,182,284v61,,103,-48,103,-106e" fillcolor="#d70f28" stroked="f">
                  <v:path arrowok="t" o:connecttype="custom" o:connectlocs="0,163621;0,162702;166828,0;332740,161783;332740,162702;165912,324485;0,163621;261242,163621;261242,162702;165912,63426;72414,161783;72414,162702;166828,261059;261242,163621" o:connectangles="0,0,0,0,0,0,0,0,0,0,0,0,0,0"/>
                  <o:lock v:ext="edit" verticies="t"/>
                </v:shape>
                <v:shape id="Freeform 39" o:spid="_x0000_s1053" style="position:absolute;left:7569;top:1479;width:3130;height:3137;visibility:visible;mso-wrap-style:square;v-text-anchor:top" coordsize="493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" path="m,l116,,246,208,376,,493,r,494l384,494r,-324l246,382r-3,l106,173r,321l,494,,xe" fillcolor="#d70f28" stroked="f">
                  <v:path arrowok="t" o:connecttype="custom" o:connectlocs="0,0;73660,0;156210,132080;238760,0;313055,0;313055,313690;243840,313690;243840,107950;156210,242570;154305,242570;67310,109855;67310,313690;0,313690;0,0" o:connectangles="0,0,0,0,0,0,0,0,0,0,0,0,0,0"/>
                </v:shape>
                <v:shape id="Freeform 40" o:spid="_x0000_s1054" style="position:absolute;left:11468;top:1479;width:2648;height:3137;visibility:visible;mso-wrap-style:square;v-text-anchor:top" coordsize="290,3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" path="m,c158,,158,,158,v39,,70,11,90,30c263,46,271,65,271,88v,1,,1,,1c271,128,251,149,226,163v40,15,64,38,64,84c290,248,290,248,290,248v,62,-51,94,-128,94c,342,,342,,342l,xm196,101c196,78,179,66,147,66v-74,,-74,,-74,c73,138,73,138,73,138v69,,69,,69,c175,138,196,127,196,102r,-1xm160,200v-87,,-87,,-87,c73,276,73,276,73,276v89,,89,,89,c195,276,215,264,215,239v,-1,,-1,,-1c215,215,198,200,160,200e" fillcolor="#d70f28" stroked="f">
                  <v:path arrowok="t" o:connecttype="custom" o:connectlocs="0,0;144268,0;226445,27517;247446,80716;247446,81633;206357,149507;264795,226554;264795,227471;147920,313690;0,313690;0,0;178965,92639;134224,60537;66655,60537;66655,126577;129658,126577;178965,93557;178965,92639;146094,183444;66655,183444;66655,253153;147920,253153;196314,219216;196314,218299;146094,183444" o:connectangles="0,0,0,0,0,0,0,0,0,0,0,0,0,0,0,0,0,0,0,0,0,0,0,0,0"/>
                  <o:lock v:ext="edit" verticies="t"/>
                </v:shape>
                <v:shape id="Freeform 41" o:spid="_x0000_s1055" style="position:absolute;left:16103;top:1479;width:2597;height:3137;visibility:visible;mso-wrap-style:square;v-text-anchor:top" coordsize="409,4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" path="m150,100l,100,,,409,r,100l260,100r,394l150,494r,-394xe" fillcolor="#d70f28" stroked="f">
                  <v:path arrowok="t" o:connecttype="custom" o:connectlocs="95250,63500;0,63500;0,0;259715,0;259715,63500;165100,63500;165100,313690;95250,313690;95250,63500" o:connectangles="0,0,0,0,0,0,0,0,0"/>
                </v:shape>
                <v:rect id="Rectangle 42" o:spid="_x0000_s1056" style="position:absolute;left:14738;top:3917;width:692;height:6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" fillcolor="#d70f28" stroked="f">
                  <v:textbox inset="0,0,0,0"/>
                </v:rect>
                <v:rect id="Rectangle 43" o:spid="_x0000_s1057" style="position:absolute;left:14738;top:1479;width:692;height: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" fillcolor="#d70f28" stroked="f">
                  <v:textbox inset="0,0,0,0"/>
                </v:rect>
                <v:rect id="Rectangle 44" o:spid="_x0000_s1058" style="position:absolute;left:14738;top:2698;width:692;height:6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" fillcolor="#d70f28" stroked="f">
                  <v:textbox inset="0,0,0,0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B47E25E" wp14:editId="6B47E25F">
                <wp:simplePos x="0" y="0"/>
                <wp:positionH relativeFrom="page">
                  <wp:posOffset>1403985</wp:posOffset>
                </wp:positionH>
                <wp:positionV relativeFrom="page">
                  <wp:posOffset>1151890</wp:posOffset>
                </wp:positionV>
                <wp:extent cx="6156000" cy="4572230"/>
                <wp:effectExtent l="0" t="0" r="0" b="0"/>
                <wp:wrapNone/>
                <wp:docPr id="2" name="RapportForsideGrafi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EditPoints="1"/>
                      </wps:cNvSpPr>
                      <wps:spPr bwMode="auto">
                        <a:xfrm>
                          <a:off x="0" y="0"/>
                          <a:ext cx="6156000" cy="4572230"/>
                        </a:xfrm>
                        <a:custGeom>
                          <a:avLst/>
                          <a:gdLst>
                            <a:gd name="T0" fmla="*/ 1945 w 1945"/>
                            <a:gd name="T1" fmla="*/ 610 h 1442"/>
                            <a:gd name="T2" fmla="*/ 1433 w 1945"/>
                            <a:gd name="T3" fmla="*/ 610 h 1442"/>
                            <a:gd name="T4" fmla="*/ 721 w 1945"/>
                            <a:gd name="T5" fmla="*/ 0 h 1442"/>
                            <a:gd name="T6" fmla="*/ 0 w 1945"/>
                            <a:gd name="T7" fmla="*/ 721 h 1442"/>
                            <a:gd name="T8" fmla="*/ 721 w 1945"/>
                            <a:gd name="T9" fmla="*/ 1442 h 1442"/>
                            <a:gd name="T10" fmla="*/ 1433 w 1945"/>
                            <a:gd name="T11" fmla="*/ 832 h 1442"/>
                            <a:gd name="T12" fmla="*/ 1945 w 1945"/>
                            <a:gd name="T13" fmla="*/ 832 h 1442"/>
                            <a:gd name="T14" fmla="*/ 1945 w 1945"/>
                            <a:gd name="T15" fmla="*/ 610 h 1442"/>
                            <a:gd name="T16" fmla="*/ 721 w 1945"/>
                            <a:gd name="T17" fmla="*/ 1219 h 1442"/>
                            <a:gd name="T18" fmla="*/ 223 w 1945"/>
                            <a:gd name="T19" fmla="*/ 721 h 1442"/>
                            <a:gd name="T20" fmla="*/ 721 w 1945"/>
                            <a:gd name="T21" fmla="*/ 223 h 1442"/>
                            <a:gd name="T22" fmla="*/ 1219 w 1945"/>
                            <a:gd name="T23" fmla="*/ 721 h 1442"/>
                            <a:gd name="T24" fmla="*/ 721 w 1945"/>
                            <a:gd name="T25" fmla="*/ 1219 h 144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</a:cxnLst>
                          <a:rect l="0" t="0" r="r" b="b"/>
                          <a:pathLst>
                            <a:path w="1945" h="1442">
                              <a:moveTo>
                                <a:pt x="1945" y="610"/>
                              </a:moveTo>
                              <a:cubicBezTo>
                                <a:pt x="1433" y="610"/>
                                <a:pt x="1433" y="610"/>
                                <a:pt x="1433" y="610"/>
                              </a:cubicBezTo>
                              <a:cubicBezTo>
                                <a:pt x="1380" y="264"/>
                                <a:pt x="1081" y="0"/>
                                <a:pt x="721" y="0"/>
                              </a:cubicBezTo>
                              <a:cubicBezTo>
                                <a:pt x="323" y="0"/>
                                <a:pt x="0" y="323"/>
                                <a:pt x="0" y="721"/>
                              </a:cubicBezTo>
                              <a:cubicBezTo>
                                <a:pt x="0" y="1119"/>
                                <a:pt x="323" y="1442"/>
                                <a:pt x="721" y="1442"/>
                              </a:cubicBezTo>
                              <a:cubicBezTo>
                                <a:pt x="1081" y="1442"/>
                                <a:pt x="1380" y="1178"/>
                                <a:pt x="1433" y="832"/>
                              </a:cubicBezTo>
                              <a:cubicBezTo>
                                <a:pt x="1945" y="832"/>
                                <a:pt x="1945" y="832"/>
                                <a:pt x="1945" y="832"/>
                              </a:cubicBezTo>
                              <a:lnTo>
                                <a:pt x="1945" y="610"/>
                              </a:lnTo>
                              <a:close/>
                              <a:moveTo>
                                <a:pt x="721" y="1219"/>
                              </a:moveTo>
                              <a:cubicBezTo>
                                <a:pt x="447" y="1219"/>
                                <a:pt x="223" y="996"/>
                                <a:pt x="223" y="721"/>
                              </a:cubicBezTo>
                              <a:cubicBezTo>
                                <a:pt x="223" y="446"/>
                                <a:pt x="447" y="223"/>
                                <a:pt x="721" y="223"/>
                              </a:cubicBezTo>
                              <a:cubicBezTo>
                                <a:pt x="996" y="223"/>
                                <a:pt x="1219" y="446"/>
                                <a:pt x="1219" y="721"/>
                              </a:cubicBezTo>
                              <a:cubicBezTo>
                                <a:pt x="1219" y="996"/>
                                <a:pt x="996" y="1219"/>
                                <a:pt x="721" y="12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6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3254CF" id="RapportForsideGrafik" o:spid="_x0000_s1026" style="position:absolute;margin-left:110.55pt;margin-top:90.7pt;width:484.7pt;height:5in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1945,14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" path="m1945,610v-512,,-512,,-512,c1380,264,1081,,721,,323,,,323,,721v,398,323,721,721,721c1081,1442,1380,1178,1433,832v512,,512,,512,l1945,610xm721,1219c447,1219,223,996,223,721,223,446,447,223,721,223v275,,498,223,498,498c1219,996,996,1219,721,1219xe" fillcolor="#8e2c48 [3209]" stroked="f">
                <v:path arrowok="t" o:connecttype="custom" o:connectlocs="6156000,1934161;4535500,1934161;2281993,0;0,2286115;2281993,4572230;4535500,2638069;6156000,2638069;6156000,1934161;2281993,3865151;705804,2286115;2281993,707079;3858182,2286115;2281993,3865151" o:connectangles="0,0,0,0,0,0,0,0,0,0,0,0,0"/>
                <o:lock v:ext="edit" aspectratio="t" verticies="t"/>
                <w10:wrap anchorx="page" anchory="page"/>
              </v:shape>
            </w:pict>
          </mc:Fallback>
        </mc:AlternateContent>
      </w:r>
      <w:sdt>
        <w:sdtPr>
          <w:alias w:val="Projektnavn"/>
          <w:tag w:val="Projektnavn"/>
          <w:id w:val="-1257908607"/>
          <w:placeholder>
            <w:docPart w:val="31BA3DA54B934D43AFD0CDF8ABB53EED"/>
          </w:placeholder>
          <w:dataBinding w:prefixMappings="" w:xpath="/root[1]/Projektnavn[1]" w:storeItemID="{C9173A95-52D0-47B9-BB88-F9F64158334A}"/>
          <w:text w:multiLine="1"/>
        </w:sdtPr>
        <w:sdtEndPr/>
        <w:sdtContent>
          <w:r w:rsidR="004E5CF2">
            <w:t>Ydelsesrefusion</w:t>
          </w:r>
        </w:sdtContent>
      </w:sdt>
    </w:p>
    <w:p w14:paraId="6B47E1F2" w14:textId="7DD80284" w:rsidR="00EC7D58" w:rsidRDefault="00250F2F" w:rsidP="00BE0751">
      <w:pPr>
        <w:pStyle w:val="Forside-Overskrift2"/>
      </w:pPr>
      <w:sdt>
        <w:sdtPr>
          <w:alias w:val="Dokumentnavn"/>
          <w:tag w:val="Dokumentnavn"/>
          <w:id w:val="822856888"/>
          <w:placeholder>
            <w:docPart w:val="D01E1F7850264DE9ADFD20EBFD4DB0BF"/>
          </w:placeholder>
          <w:dataBinding w:prefixMappings="" w:xpath="/root[1]/Dokumentnavn[1]" w:storeItemID="{C9173A95-52D0-47B9-BB88-F9F64158334A}"/>
          <w:text w:multiLine="1"/>
        </w:sdtPr>
        <w:sdtEndPr/>
        <w:sdtContent>
          <w:r w:rsidR="00ED27CC">
            <w:t xml:space="preserve">Vejledning til </w:t>
          </w:r>
          <w:r w:rsidR="00765C43">
            <w:t>registrering</w:t>
          </w:r>
          <w:r w:rsidR="00C65CE0">
            <w:t xml:space="preserve"> </w:t>
          </w:r>
          <w:r w:rsidR="004E5CF2">
            <w:t xml:space="preserve">af </w:t>
          </w:r>
          <w:r w:rsidR="00C65CE0">
            <w:t>Ydelser</w:t>
          </w:r>
        </w:sdtContent>
      </w:sdt>
    </w:p>
    <w:p w14:paraId="3BCDBBB4" w14:textId="0C3A4B45" w:rsidR="00D27F5A" w:rsidRDefault="00D27F5A" w:rsidP="00BE0751">
      <w:pPr>
        <w:pStyle w:val="Forside-Overskrift3"/>
      </w:pPr>
      <w:r>
        <w:t>(F.eks. Løntilskud)</w:t>
      </w:r>
    </w:p>
    <w:p w14:paraId="7651034E" w14:textId="77777777" w:rsidR="00D27F5A" w:rsidRDefault="00D27F5A" w:rsidP="00BE0751">
      <w:pPr>
        <w:pStyle w:val="Forside-Overskrift3"/>
      </w:pPr>
    </w:p>
    <w:p w14:paraId="6B47E1F3" w14:textId="68952626" w:rsidR="00EC7D58" w:rsidRDefault="00705073" w:rsidP="00BE0751">
      <w:pPr>
        <w:pStyle w:val="Forside-Overskrift3"/>
      </w:pPr>
      <w:r>
        <w:t xml:space="preserve">Version </w:t>
      </w:r>
      <w:sdt>
        <w:sdtPr>
          <w:alias w:val="Dokumentversion"/>
          <w:tag w:val="Dokumentversion"/>
          <w:id w:val="-2111658952"/>
          <w:placeholder>
            <w:docPart w:val="771DC4DCEA35475CBDF96BD4B3154ABD"/>
          </w:placeholder>
          <w:dataBinding w:prefixMappings="" w:xpath="/root[1]/Dokumentversion[1]" w:storeItemID="{C9173A95-52D0-47B9-BB88-F9F64158334A}"/>
          <w:text/>
        </w:sdtPr>
        <w:sdtEndPr/>
        <w:sdtContent>
          <w:r w:rsidR="00020E1A">
            <w:t>1</w:t>
          </w:r>
          <w:r w:rsidR="00F17DA7">
            <w:t>.0</w:t>
          </w:r>
        </w:sdtContent>
      </w:sdt>
    </w:p>
    <w:p w14:paraId="6B47E1F4" w14:textId="77777777" w:rsidR="00EC7D58" w:rsidRDefault="00EC7D58" w:rsidP="00BE0751"/>
    <w:p w14:paraId="6B47E1F5" w14:textId="77777777" w:rsidR="00EC7D58" w:rsidRDefault="00EC7D58" w:rsidP="00BE0751">
      <w:pPr>
        <w:sectPr w:rsidR="00EC7D58">
          <w:type w:val="oddPage"/>
          <w:pgSz w:w="11906" w:h="16838" w:code="9"/>
          <w:pgMar w:top="2098" w:right="964" w:bottom="2098" w:left="1021" w:header="1021" w:footer="624" w:gutter="0"/>
          <w:cols w:space="708"/>
          <w:docGrid w:linePitch="360"/>
        </w:sectPr>
      </w:pPr>
    </w:p>
    <w:bookmarkStart w:id="0" w:name="_Toc462618323" w:displacedByCustomXml="next"/>
    <w:bookmarkStart w:id="1" w:name="_Toc456947424" w:displacedByCustomXml="next"/>
    <w:bookmarkStart w:id="2" w:name="_Toc456947407" w:displacedByCustomXml="next"/>
    <w:bookmarkStart w:id="3" w:name="_Toc456947385" w:displacedByCustomXml="next"/>
    <w:bookmarkStart w:id="4" w:name="_Toc456947290" w:displacedByCustomXml="next"/>
    <w:bookmarkStart w:id="5" w:name="_Toc456947271" w:displacedByCustomXml="next"/>
    <w:bookmarkStart w:id="6" w:name="_Toc456858691" w:displacedByCustomXml="next"/>
    <w:bookmarkStart w:id="7" w:name="_Toc454791396" w:displacedByCustomXml="next"/>
    <w:bookmarkStart w:id="8" w:name="_Toc454791390" w:displacedByCustomXml="next"/>
    <w:bookmarkStart w:id="9" w:name="_Toc454791388" w:displacedByCustomXml="next"/>
    <w:bookmarkStart w:id="10" w:name="_Toc454539165" w:displacedByCustomXml="next"/>
    <w:bookmarkStart w:id="11" w:name="_Toc454361524" w:displacedByCustomXml="next"/>
    <w:bookmarkStart w:id="12" w:name="_Toc454361420" w:displacedByCustomXml="next"/>
    <w:bookmarkStart w:id="13" w:name="_Toc454361399" w:displacedByCustomXml="next"/>
    <w:bookmarkStart w:id="14" w:name="_Toc454360958" w:displacedByCustomXml="next"/>
    <w:bookmarkStart w:id="15" w:name="_Toc454360869" w:displacedByCustomXml="next"/>
    <w:bookmarkStart w:id="16" w:name="_Toc454360824" w:displacedByCustomXml="next"/>
    <w:sdt>
      <w:sdtPr>
        <w:rPr>
          <w:rFonts w:ascii="Arial" w:hAnsi="Arial" w:cs="Arial"/>
          <w:sz w:val="20"/>
          <w:szCs w:val="20"/>
        </w:rPr>
        <w:id w:val="2055884446"/>
        <w:docPartObj>
          <w:docPartGallery w:val="Table of Contents"/>
          <w:docPartUnique/>
        </w:docPartObj>
      </w:sdtPr>
      <w:sdtEndPr/>
      <w:sdtContent>
        <w:p w14:paraId="2E65DDDE" w14:textId="77777777" w:rsidR="00BF5392" w:rsidRDefault="009322B4">
          <w:pPr>
            <w:pStyle w:val="Overskrift"/>
            <w:rPr>
              <w:noProof/>
            </w:rPr>
          </w:pPr>
          <w:r>
            <w:t>Indholdsfortegnelse</w:t>
          </w:r>
          <w:r>
            <w:rPr>
              <w:rFonts w:ascii="Arial" w:eastAsiaTheme="minorHAnsi" w:hAnsi="Arial" w:cstheme="minorBidi"/>
              <w:caps/>
              <w:noProof/>
              <w:sz w:val="20"/>
              <w:szCs w:val="20"/>
              <w:lang w:eastAsia="en-US"/>
            </w:rPr>
            <w:fldChar w:fldCharType="begin"/>
          </w:r>
          <w:r>
            <w:instrText xml:space="preserve"> TOC \o "1-2" \h \z \u </w:instrText>
          </w:r>
          <w:r>
            <w:rPr>
              <w:rFonts w:ascii="Arial" w:eastAsiaTheme="minorHAnsi" w:hAnsi="Arial" w:cstheme="minorBidi"/>
              <w:caps/>
              <w:noProof/>
              <w:sz w:val="20"/>
              <w:szCs w:val="20"/>
              <w:lang w:eastAsia="en-US"/>
            </w:rPr>
            <w:fldChar w:fldCharType="separate"/>
          </w:r>
        </w:p>
        <w:p w14:paraId="14FD5E80" w14:textId="59D045E1" w:rsidR="00BF5392" w:rsidRDefault="00250F2F">
          <w:pPr>
            <w:pStyle w:val="Indholdsfortegnelse1"/>
            <w:rPr>
              <w:rFonts w:asciiTheme="minorHAnsi" w:eastAsiaTheme="minorEastAsia" w:hAnsiTheme="minorHAnsi" w:cstheme="minorBidi"/>
              <w:caps w:val="0"/>
              <w:noProof/>
              <w:spacing w:val="0"/>
              <w:sz w:val="22"/>
              <w:szCs w:val="22"/>
            </w:rPr>
          </w:pPr>
          <w:hyperlink w:anchor="_Toc31807295" w:history="1">
            <w:r w:rsidR="00BF5392" w:rsidRPr="00EB0599">
              <w:rPr>
                <w:rStyle w:val="Hyperlink"/>
                <w:noProof/>
              </w:rPr>
              <w:t>1</w:t>
            </w:r>
            <w:r w:rsidR="00BF5392">
              <w:rPr>
                <w:rFonts w:asciiTheme="minorHAnsi" w:eastAsiaTheme="minorEastAsia" w:hAnsiTheme="minorHAnsi" w:cstheme="minorBidi"/>
                <w:caps w:val="0"/>
                <w:noProof/>
                <w:spacing w:val="0"/>
                <w:sz w:val="22"/>
                <w:szCs w:val="22"/>
              </w:rPr>
              <w:tab/>
            </w:r>
            <w:r w:rsidR="00BF5392" w:rsidRPr="00EB0599">
              <w:rPr>
                <w:rStyle w:val="Hyperlink"/>
                <w:noProof/>
              </w:rPr>
              <w:t>Registrering af periode</w:t>
            </w:r>
            <w:r w:rsidR="00BF5392">
              <w:rPr>
                <w:noProof/>
                <w:webHidden/>
              </w:rPr>
              <w:tab/>
            </w:r>
            <w:r w:rsidR="00BF5392">
              <w:rPr>
                <w:noProof/>
                <w:webHidden/>
              </w:rPr>
              <w:fldChar w:fldCharType="begin"/>
            </w:r>
            <w:r w:rsidR="00BF5392">
              <w:rPr>
                <w:noProof/>
                <w:webHidden/>
              </w:rPr>
              <w:instrText xml:space="preserve"> PAGEREF _Toc31807295 \h </w:instrText>
            </w:r>
            <w:r w:rsidR="00BF5392">
              <w:rPr>
                <w:noProof/>
                <w:webHidden/>
              </w:rPr>
            </w:r>
            <w:r w:rsidR="00BF5392">
              <w:rPr>
                <w:noProof/>
                <w:webHidden/>
              </w:rPr>
              <w:fldChar w:fldCharType="separate"/>
            </w:r>
            <w:r w:rsidR="00BF5392">
              <w:rPr>
                <w:noProof/>
                <w:webHidden/>
              </w:rPr>
              <w:t>3</w:t>
            </w:r>
            <w:r w:rsidR="00BF5392">
              <w:rPr>
                <w:noProof/>
                <w:webHidden/>
              </w:rPr>
              <w:fldChar w:fldCharType="end"/>
            </w:r>
          </w:hyperlink>
        </w:p>
        <w:p w14:paraId="571F079A" w14:textId="52A8350C" w:rsidR="00BF5392" w:rsidRDefault="00250F2F">
          <w:pPr>
            <w:pStyle w:val="Indholdsfortegnelse2"/>
            <w:rPr>
              <w:rFonts w:asciiTheme="minorHAnsi" w:eastAsiaTheme="minorEastAsia" w:hAnsiTheme="minorHAnsi" w:cstheme="minorBidi"/>
              <w:noProof/>
              <w:spacing w:val="0"/>
              <w:sz w:val="22"/>
              <w:szCs w:val="22"/>
            </w:rPr>
          </w:pPr>
          <w:hyperlink w:anchor="_Toc31807296" w:history="1">
            <w:r w:rsidR="00BF5392" w:rsidRPr="00EB0599">
              <w:rPr>
                <w:rStyle w:val="Hyperlink"/>
                <w:noProof/>
              </w:rPr>
              <w:t>1.1</w:t>
            </w:r>
            <w:r w:rsidR="00BF5392">
              <w:rPr>
                <w:rFonts w:asciiTheme="minorHAnsi" w:eastAsiaTheme="minorEastAsia" w:hAnsiTheme="minorHAnsi" w:cstheme="minorBidi"/>
                <w:noProof/>
                <w:spacing w:val="0"/>
                <w:sz w:val="22"/>
                <w:szCs w:val="22"/>
              </w:rPr>
              <w:tab/>
            </w:r>
            <w:r w:rsidR="00BF5392" w:rsidRPr="00EB0599">
              <w:rPr>
                <w:rStyle w:val="Hyperlink"/>
                <w:noProof/>
              </w:rPr>
              <w:t>Ferie</w:t>
            </w:r>
            <w:r w:rsidR="00BF5392">
              <w:rPr>
                <w:noProof/>
                <w:webHidden/>
              </w:rPr>
              <w:tab/>
            </w:r>
            <w:r w:rsidR="00BF5392">
              <w:rPr>
                <w:noProof/>
                <w:webHidden/>
              </w:rPr>
              <w:fldChar w:fldCharType="begin"/>
            </w:r>
            <w:r w:rsidR="00BF5392">
              <w:rPr>
                <w:noProof/>
                <w:webHidden/>
              </w:rPr>
              <w:instrText xml:space="preserve"> PAGEREF _Toc31807296 \h </w:instrText>
            </w:r>
            <w:r w:rsidR="00BF5392">
              <w:rPr>
                <w:noProof/>
                <w:webHidden/>
              </w:rPr>
            </w:r>
            <w:r w:rsidR="00BF5392">
              <w:rPr>
                <w:noProof/>
                <w:webHidden/>
              </w:rPr>
              <w:fldChar w:fldCharType="separate"/>
            </w:r>
            <w:r w:rsidR="00BF5392">
              <w:rPr>
                <w:noProof/>
                <w:webHidden/>
              </w:rPr>
              <w:t>3</w:t>
            </w:r>
            <w:r w:rsidR="00BF5392">
              <w:rPr>
                <w:noProof/>
                <w:webHidden/>
              </w:rPr>
              <w:fldChar w:fldCharType="end"/>
            </w:r>
          </w:hyperlink>
        </w:p>
        <w:p w14:paraId="5C737423" w14:textId="64D0DA06" w:rsidR="00BF5392" w:rsidRDefault="00250F2F">
          <w:pPr>
            <w:pStyle w:val="Indholdsfortegnelse1"/>
            <w:rPr>
              <w:rFonts w:asciiTheme="minorHAnsi" w:eastAsiaTheme="minorEastAsia" w:hAnsiTheme="minorHAnsi" w:cstheme="minorBidi"/>
              <w:caps w:val="0"/>
              <w:noProof/>
              <w:spacing w:val="0"/>
              <w:sz w:val="22"/>
              <w:szCs w:val="22"/>
            </w:rPr>
          </w:pPr>
          <w:hyperlink w:anchor="_Toc31807297" w:history="1">
            <w:r w:rsidR="00BF5392" w:rsidRPr="00EB0599">
              <w:rPr>
                <w:rStyle w:val="Hyperlink"/>
                <w:noProof/>
              </w:rPr>
              <w:t>2</w:t>
            </w:r>
            <w:r w:rsidR="00BF5392">
              <w:rPr>
                <w:rFonts w:asciiTheme="minorHAnsi" w:eastAsiaTheme="minorEastAsia" w:hAnsiTheme="minorHAnsi" w:cstheme="minorBidi"/>
                <w:caps w:val="0"/>
                <w:noProof/>
                <w:spacing w:val="0"/>
                <w:sz w:val="22"/>
                <w:szCs w:val="22"/>
              </w:rPr>
              <w:tab/>
            </w:r>
            <w:r w:rsidR="00BF5392" w:rsidRPr="00EB0599">
              <w:rPr>
                <w:rStyle w:val="Hyperlink"/>
                <w:noProof/>
              </w:rPr>
              <w:t>Konti tilknyttet Løntilskud</w:t>
            </w:r>
            <w:r w:rsidR="00BF5392">
              <w:rPr>
                <w:noProof/>
                <w:webHidden/>
              </w:rPr>
              <w:tab/>
            </w:r>
            <w:r w:rsidR="00BF5392">
              <w:rPr>
                <w:noProof/>
                <w:webHidden/>
              </w:rPr>
              <w:fldChar w:fldCharType="begin"/>
            </w:r>
            <w:r w:rsidR="00BF5392">
              <w:rPr>
                <w:noProof/>
                <w:webHidden/>
              </w:rPr>
              <w:instrText xml:space="preserve"> PAGEREF _Toc31807297 \h </w:instrText>
            </w:r>
            <w:r w:rsidR="00BF5392">
              <w:rPr>
                <w:noProof/>
                <w:webHidden/>
              </w:rPr>
            </w:r>
            <w:r w:rsidR="00BF5392">
              <w:rPr>
                <w:noProof/>
                <w:webHidden/>
              </w:rPr>
              <w:fldChar w:fldCharType="separate"/>
            </w:r>
            <w:r w:rsidR="00BF5392">
              <w:rPr>
                <w:noProof/>
                <w:webHidden/>
              </w:rPr>
              <w:t>5</w:t>
            </w:r>
            <w:r w:rsidR="00BF5392">
              <w:rPr>
                <w:noProof/>
                <w:webHidden/>
              </w:rPr>
              <w:fldChar w:fldCharType="end"/>
            </w:r>
          </w:hyperlink>
        </w:p>
        <w:p w14:paraId="186720D4" w14:textId="454BA40D" w:rsidR="009322B4" w:rsidRDefault="009322B4">
          <w:r>
            <w:fldChar w:fldCharType="end"/>
          </w:r>
        </w:p>
      </w:sdtContent>
    </w:sdt>
    <w:bookmarkEnd w:id="16"/>
    <w:bookmarkEnd w:id="15"/>
    <w:bookmarkEnd w:id="14"/>
    <w:bookmarkEnd w:id="13"/>
    <w:bookmarkEnd w:id="12"/>
    <w:bookmarkEnd w:id="11"/>
    <w:bookmarkEnd w:id="10"/>
    <w:bookmarkEnd w:id="9"/>
    <w:bookmarkEnd w:id="8"/>
    <w:bookmarkEnd w:id="7"/>
    <w:bookmarkEnd w:id="6"/>
    <w:bookmarkEnd w:id="5"/>
    <w:bookmarkEnd w:id="4"/>
    <w:bookmarkEnd w:id="3"/>
    <w:bookmarkEnd w:id="2"/>
    <w:bookmarkEnd w:id="1"/>
    <w:bookmarkEnd w:id="0"/>
    <w:p w14:paraId="016B9595" w14:textId="77777777" w:rsidR="00691140" w:rsidRDefault="00691140" w:rsidP="00BE0751"/>
    <w:p w14:paraId="62D6C6A7" w14:textId="37316D97" w:rsidR="00F305C2" w:rsidRPr="00856404" w:rsidRDefault="009322B4" w:rsidP="00856404">
      <w:pPr>
        <w:pStyle w:val="Overskrift1"/>
        <w:pageBreakBefore/>
      </w:pPr>
      <w:bookmarkStart w:id="17" w:name="_Toc31807295"/>
      <w:r>
        <w:t>Registrering</w:t>
      </w:r>
      <w:r w:rsidR="00F305C2" w:rsidRPr="00F305C2">
        <w:t xml:space="preserve"> af periode</w:t>
      </w:r>
      <w:bookmarkEnd w:id="17"/>
    </w:p>
    <w:p w14:paraId="07FE43A4" w14:textId="77777777" w:rsidR="00FD0200" w:rsidRDefault="00FD0200" w:rsidP="00BE0751">
      <w:r>
        <w:t xml:space="preserve">Det er afgørende for en korrekt opgørelse af kommunernes medfinansiering og refusion, at registreringen af løntilskud er korrekt. Det har særlig stor betydning, at registreringen af </w:t>
      </w:r>
      <w:r w:rsidRPr="00EC38F7">
        <w:rPr>
          <w:u w:val="single"/>
        </w:rPr>
        <w:t>ydelsesperioder</w:t>
      </w:r>
      <w:r>
        <w:t xml:space="preserve"> er retvisende.</w:t>
      </w:r>
    </w:p>
    <w:p w14:paraId="1E710B66" w14:textId="071A3D7A" w:rsidR="006062C4" w:rsidRDefault="0045060E" w:rsidP="006062C4">
      <w:r>
        <w:t xml:space="preserve">Registrering/indberetning af løntilskud er ikke begrænset til at </w:t>
      </w:r>
      <w:r w:rsidR="00BF43B6">
        <w:t xml:space="preserve">skulle opdeles i måneder eller andre </w:t>
      </w:r>
      <w:r w:rsidR="005A6EB3">
        <w:t xml:space="preserve">mindre </w:t>
      </w:r>
      <w:r w:rsidR="00BF43B6">
        <w:t xml:space="preserve">perioder. Det helt essentielle er, at </w:t>
      </w:r>
      <w:r w:rsidR="006062C4">
        <w:t>registreringen ikke må omfatte en afbrydelse af ydelsesperioden eksempelvis ved ferie</w:t>
      </w:r>
      <w:r w:rsidR="005A6EB3">
        <w:t>. Hvis dette er tilfældet</w:t>
      </w:r>
      <w:r w:rsidR="006062C4">
        <w:t>, skal registreringen opdeles i enkeltperioder.</w:t>
      </w:r>
    </w:p>
    <w:p w14:paraId="288DB74D" w14:textId="30D6A7F5" w:rsidR="000C02D4" w:rsidRPr="006062C4" w:rsidRDefault="006062C4" w:rsidP="00BE0751">
      <w:pPr>
        <w:rPr>
          <w:b/>
          <w:bCs/>
        </w:rPr>
      </w:pPr>
      <w:r w:rsidRPr="006062C4">
        <w:rPr>
          <w:b/>
          <w:bCs/>
        </w:rPr>
        <w:t>Kun sammenhængende ydelsesperioder skal registreres.</w:t>
      </w:r>
    </w:p>
    <w:p w14:paraId="20C8918E" w14:textId="087AE09B" w:rsidR="000C02D4" w:rsidRPr="00856404" w:rsidRDefault="000C02D4" w:rsidP="00856404">
      <w:pPr>
        <w:pStyle w:val="Overskrift2"/>
        <w:rPr>
          <w:b w:val="0"/>
        </w:rPr>
      </w:pPr>
      <w:bookmarkStart w:id="18" w:name="_Toc31807296"/>
      <w:r w:rsidRPr="00856404">
        <w:rPr>
          <w:b w:val="0"/>
        </w:rPr>
        <w:t>Ferie</w:t>
      </w:r>
      <w:bookmarkEnd w:id="18"/>
    </w:p>
    <w:p w14:paraId="648FEE80" w14:textId="304D6C41" w:rsidR="00F305C2" w:rsidRDefault="00F305C2" w:rsidP="00BE0751">
      <w:r>
        <w:t>Afholder borgeren ferie i en given må</w:t>
      </w:r>
      <w:r w:rsidR="00856404">
        <w:t>ned, skal</w:t>
      </w:r>
      <w:r w:rsidR="009322B4">
        <w:t xml:space="preserve"> registreringen</w:t>
      </w:r>
      <w:r w:rsidR="00856404">
        <w:t xml:space="preserve"> ske på en af følgende måder, afhængigt af kommunens nuværende praksi</w:t>
      </w:r>
      <w:r w:rsidR="009E113D">
        <w:t>s</w:t>
      </w:r>
      <w:r>
        <w:t xml:space="preserve">. Her følger et par eksempler. </w:t>
      </w:r>
    </w:p>
    <w:p w14:paraId="253EC9CA" w14:textId="77777777" w:rsidR="00F53BAC" w:rsidRDefault="00F53BAC" w:rsidP="00BE0751"/>
    <w:p w14:paraId="0D2182C5" w14:textId="02A2BA11" w:rsidR="00F305C2" w:rsidRDefault="00F17DA7" w:rsidP="00F17DA7">
      <w:r w:rsidRPr="00F17DA7">
        <w:rPr>
          <w:b/>
          <w:noProof/>
        </w:rPr>
        <mc:AlternateContent>
          <mc:Choice Requires="wps">
            <w:drawing>
              <wp:inline distT="0" distB="0" distL="0" distR="0" wp14:anchorId="4A36FE5E" wp14:editId="7D21DBF6">
                <wp:extent cx="5760000" cy="1476000"/>
                <wp:effectExtent l="0" t="0" r="12700" b="16510"/>
                <wp:docPr id="4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4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41DEDD" w14:textId="34D1E2F6" w:rsidR="00F17DA7" w:rsidRPr="00F305C2" w:rsidRDefault="00F17DA7" w:rsidP="00F17DA7">
                            <w:pPr>
                              <w:rPr>
                                <w:b/>
                              </w:rPr>
                            </w:pPr>
                            <w:r w:rsidRPr="00F305C2">
                              <w:rPr>
                                <w:b/>
                              </w:rPr>
                              <w:t>Eksempel 1</w:t>
                            </w:r>
                          </w:p>
                          <w:p w14:paraId="440F9821" w14:textId="77777777" w:rsidR="00F17DA7" w:rsidRPr="00F17DA7" w:rsidRDefault="00F17DA7" w:rsidP="00F17DA7">
                            <w:r w:rsidRPr="00F17DA7">
                              <w:t xml:space="preserve">15. januar til og med 15. marts uden ferie i perioden. </w:t>
                            </w:r>
                          </w:p>
                          <w:p w14:paraId="6A63C6F5" w14:textId="22E6D0F0" w:rsidR="00F17DA7" w:rsidRDefault="000401D9" w:rsidP="00F17DA7">
                            <w:pPr>
                              <w:ind w:left="426"/>
                            </w:pPr>
                            <w:r>
                              <w:t xml:space="preserve">Én </w:t>
                            </w:r>
                            <w:r w:rsidR="00F17DA7" w:rsidRPr="00F17DA7">
                              <w:t>registrering fra 15. januar til 15. marts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36FE5E" id="Tekstfelt 2" o:spid="_x0000_s1027" type="#_x0000_t202" style="width:453.55pt;height:1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" strokecolor="#6a2135 [2409]" strokeweight="1.5pt">
                <v:textbox style="mso-fit-shape-to-text:t">
                  <w:txbxContent>
                    <w:p w14:paraId="5241DEDD" w14:textId="34D1E2F6" w:rsidR="00F17DA7" w:rsidRPr="00F305C2" w:rsidRDefault="00F17DA7" w:rsidP="00F17DA7">
                      <w:pPr>
                        <w:rPr>
                          <w:b/>
                        </w:rPr>
                      </w:pPr>
                      <w:r w:rsidRPr="00F305C2">
                        <w:rPr>
                          <w:b/>
                        </w:rPr>
                        <w:t>Eksempel 1</w:t>
                      </w:r>
                    </w:p>
                    <w:p w14:paraId="440F9821" w14:textId="77777777" w:rsidR="00F17DA7" w:rsidRPr="00F17DA7" w:rsidRDefault="00F17DA7" w:rsidP="00F17DA7">
                      <w:r w:rsidRPr="00F17DA7">
                        <w:t xml:space="preserve">15. januar til og med 15. marts uden ferie i perioden. </w:t>
                      </w:r>
                    </w:p>
                    <w:p w14:paraId="6A63C6F5" w14:textId="22E6D0F0" w:rsidR="00F17DA7" w:rsidRDefault="000401D9" w:rsidP="00F17DA7">
                      <w:pPr>
                        <w:ind w:left="426"/>
                      </w:pPr>
                      <w:r>
                        <w:t xml:space="preserve">Én </w:t>
                      </w:r>
                      <w:r w:rsidR="00F17DA7" w:rsidRPr="00F17DA7">
                        <w:t>registrering fra 15. januar til 15. marts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7C8E030" w14:textId="77777777" w:rsidR="00F53BAC" w:rsidRPr="00F17DA7" w:rsidRDefault="00F53BAC" w:rsidP="00F17DA7"/>
    <w:p w14:paraId="61601B20" w14:textId="65B375E0" w:rsidR="00F305C2" w:rsidRDefault="00F17DA7" w:rsidP="00F305C2">
      <w:pPr>
        <w:spacing w:after="0"/>
      </w:pPr>
      <w:r w:rsidRPr="00F17DA7">
        <w:rPr>
          <w:b/>
          <w:noProof/>
        </w:rPr>
        <mc:AlternateContent>
          <mc:Choice Requires="wps">
            <w:drawing>
              <wp:inline distT="0" distB="0" distL="0" distR="0" wp14:anchorId="05C9CB0F" wp14:editId="297FA830">
                <wp:extent cx="5760000" cy="1476000"/>
                <wp:effectExtent l="0" t="0" r="12700" b="16510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4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AC1300" w14:textId="77777777" w:rsidR="00F17DA7" w:rsidRPr="00F305C2" w:rsidRDefault="00F17DA7" w:rsidP="00F17DA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F305C2">
                              <w:rPr>
                                <w:b/>
                              </w:rPr>
                              <w:t>Eksempel 2</w:t>
                            </w:r>
                          </w:p>
                          <w:p w14:paraId="5261C915" w14:textId="786DE9C2" w:rsidR="00F17DA7" w:rsidRPr="00F17DA7" w:rsidRDefault="00F17DA7" w:rsidP="00F17DA7">
                            <w:r w:rsidRPr="00F17DA7">
                              <w:t xml:space="preserve">15. januar til og med 15. marts med ferie </w:t>
                            </w:r>
                            <w:r w:rsidR="000D26A5">
                              <w:t xml:space="preserve">den </w:t>
                            </w:r>
                            <w:r w:rsidRPr="00F17DA7">
                              <w:t>22. og 23. januar i perioden. Kommunen kender datoer for ferien.</w:t>
                            </w:r>
                          </w:p>
                          <w:p w14:paraId="0C6BFB8E" w14:textId="77777777" w:rsidR="00F17DA7" w:rsidRPr="00F17DA7" w:rsidRDefault="00F17DA7" w:rsidP="00F17DA7">
                            <w:pPr>
                              <w:ind w:left="426"/>
                            </w:pPr>
                            <w:r w:rsidRPr="00F17DA7">
                              <w:t>1. registrering er fra 15. januar til 21. januar</w:t>
                            </w:r>
                          </w:p>
                          <w:p w14:paraId="7F71323F" w14:textId="7C33AE52" w:rsidR="00F17DA7" w:rsidRDefault="00F17DA7" w:rsidP="00F17DA7">
                            <w:pPr>
                              <w:ind w:left="426"/>
                            </w:pPr>
                            <w:r w:rsidRPr="00F17DA7">
                              <w:t>2. registrering er fra 24. januar til 15. marts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C9CB0F" id="_x0000_s1028" type="#_x0000_t202" style="width:453.55pt;height:1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" strokecolor="#6a2135 [2409]" strokeweight="1.5pt">
                <v:textbox style="mso-fit-shape-to-text:t">
                  <w:txbxContent>
                    <w:p w14:paraId="46AC1300" w14:textId="77777777" w:rsidR="00F17DA7" w:rsidRPr="00F305C2" w:rsidRDefault="00F17DA7" w:rsidP="00F17DA7">
                      <w:pPr>
                        <w:spacing w:after="0"/>
                        <w:rPr>
                          <w:b/>
                        </w:rPr>
                      </w:pPr>
                      <w:r w:rsidRPr="00F305C2">
                        <w:rPr>
                          <w:b/>
                        </w:rPr>
                        <w:t>Eksempel 2</w:t>
                      </w:r>
                    </w:p>
                    <w:p w14:paraId="5261C915" w14:textId="786DE9C2" w:rsidR="00F17DA7" w:rsidRPr="00F17DA7" w:rsidRDefault="00F17DA7" w:rsidP="00F17DA7">
                      <w:r w:rsidRPr="00F17DA7">
                        <w:t xml:space="preserve">15. januar til og med 15. marts med ferie </w:t>
                      </w:r>
                      <w:r w:rsidR="000D26A5">
                        <w:t xml:space="preserve">den </w:t>
                      </w:r>
                      <w:r w:rsidRPr="00F17DA7">
                        <w:t>22. og 23. januar i perioden. Kommunen kender datoer for ferien.</w:t>
                      </w:r>
                    </w:p>
                    <w:p w14:paraId="0C6BFB8E" w14:textId="77777777" w:rsidR="00F17DA7" w:rsidRPr="00F17DA7" w:rsidRDefault="00F17DA7" w:rsidP="00F17DA7">
                      <w:pPr>
                        <w:ind w:left="426"/>
                      </w:pPr>
                      <w:r w:rsidRPr="00F17DA7">
                        <w:t>1. registrering er fra 15. januar til 21. januar</w:t>
                      </w:r>
                    </w:p>
                    <w:p w14:paraId="7F71323F" w14:textId="7C33AE52" w:rsidR="00F17DA7" w:rsidRDefault="00F17DA7" w:rsidP="00F17DA7">
                      <w:pPr>
                        <w:ind w:left="426"/>
                      </w:pPr>
                      <w:r w:rsidRPr="00F17DA7">
                        <w:t>2. registrering er fra 24. januar til 15. marts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BDF668" w14:textId="77777777" w:rsidR="00F53BAC" w:rsidRDefault="00F53BAC" w:rsidP="00F305C2">
      <w:pPr>
        <w:spacing w:after="0"/>
      </w:pPr>
    </w:p>
    <w:p w14:paraId="7FDF9C64" w14:textId="5DCEF9AE" w:rsidR="001B60E8" w:rsidRPr="000D26A5" w:rsidRDefault="00F17DA7" w:rsidP="000D26A5">
      <w:r w:rsidRPr="00F17DA7">
        <w:rPr>
          <w:noProof/>
        </w:rPr>
        <mc:AlternateContent>
          <mc:Choice Requires="wps">
            <w:drawing>
              <wp:inline distT="0" distB="0" distL="0" distR="0" wp14:anchorId="684D790D" wp14:editId="7F29D6B0">
                <wp:extent cx="5760000" cy="1476000"/>
                <wp:effectExtent l="0" t="0" r="12700" b="16510"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4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C6F02D" w14:textId="77777777" w:rsidR="00F17DA7" w:rsidRPr="00F305C2" w:rsidRDefault="00F17DA7" w:rsidP="00F17DA7">
                            <w:pPr>
                              <w:spacing w:after="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Eksempel 3</w:t>
                            </w:r>
                          </w:p>
                          <w:p w14:paraId="21F8C4D1" w14:textId="2BADB00A" w:rsidR="00F17DA7" w:rsidRDefault="00F17DA7" w:rsidP="00F17DA7">
                            <w:pPr>
                              <w:spacing w:after="0"/>
                            </w:pPr>
                            <w:r>
                              <w:t xml:space="preserve">15. januar til og med 15. marts med ferie </w:t>
                            </w:r>
                            <w:r w:rsidR="000D26A5">
                              <w:t xml:space="preserve">den </w:t>
                            </w:r>
                            <w:r>
                              <w:t xml:space="preserve">22. og 23. januar i perioden. </w:t>
                            </w:r>
                          </w:p>
                          <w:p w14:paraId="17648D7C" w14:textId="451EA1D6" w:rsidR="00F17DA7" w:rsidRDefault="00F17DA7" w:rsidP="00F17DA7">
                            <w:pPr>
                              <w:spacing w:after="0"/>
                            </w:pPr>
                            <w:r>
                              <w:t xml:space="preserve">Kommunen </w:t>
                            </w:r>
                            <w:r w:rsidRPr="001B60E8">
                              <w:rPr>
                                <w:b/>
                              </w:rPr>
                              <w:t>kender ikke datoer</w:t>
                            </w:r>
                            <w:r>
                              <w:t xml:space="preserve"> for ferien</w:t>
                            </w:r>
                            <w:r w:rsidR="000D26A5">
                              <w:t>,</w:t>
                            </w:r>
                            <w:r>
                              <w:t xml:space="preserve"> men har kun fået oplyst</w:t>
                            </w:r>
                            <w:r w:rsidR="000D26A5">
                              <w:t>,</w:t>
                            </w:r>
                            <w:r>
                              <w:t xml:space="preserve"> at borgeren har X antal timer svarende til 2 dage. Her vil det være nødvendigt</w:t>
                            </w:r>
                            <w:r w:rsidR="000D26A5">
                              <w:t>,</w:t>
                            </w:r>
                            <w:r>
                              <w:t xml:space="preserve"> at kommunen fratrækker de 2 dage i den første registreringsperiode. </w:t>
                            </w:r>
                          </w:p>
                          <w:p w14:paraId="5B2724DE" w14:textId="77777777" w:rsidR="0002775B" w:rsidRDefault="0002775B" w:rsidP="00F17DA7">
                            <w:pPr>
                              <w:spacing w:after="0"/>
                            </w:pPr>
                          </w:p>
                          <w:p w14:paraId="3E0FCDFC" w14:textId="2B52E6F3" w:rsidR="00F17DA7" w:rsidRDefault="00CD4746" w:rsidP="0002775B">
                            <w:pPr>
                              <w:ind w:left="426"/>
                            </w:pPr>
                            <w:r>
                              <w:t xml:space="preserve">Én </w:t>
                            </w:r>
                            <w:r w:rsidR="00F17DA7">
                              <w:t xml:space="preserve">registrering fra 17. januar til </w:t>
                            </w:r>
                            <w:r w:rsidR="0002775B">
                              <w:t>15. marts</w:t>
                            </w:r>
                            <w:r w:rsidR="00F17DA7">
                              <w:t xml:space="preserve"> (2 dage trækkes fra således</w:t>
                            </w:r>
                            <w:r w:rsidR="000D26A5">
                              <w:t>,</w:t>
                            </w:r>
                            <w:r w:rsidR="00F17DA7">
                              <w:t xml:space="preserve"> at 1. dag med løntilskud svarer til den 17. januar)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84D790D" id="_x0000_s1029" type="#_x0000_t202" style="width:453.55pt;height:1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" strokecolor="#6a2135 [2409]" strokeweight="1.5pt">
                <v:textbox style="mso-fit-shape-to-text:t">
                  <w:txbxContent>
                    <w:p w14:paraId="23C6F02D" w14:textId="77777777" w:rsidR="00F17DA7" w:rsidRPr="00F305C2" w:rsidRDefault="00F17DA7" w:rsidP="00F17DA7">
                      <w:pPr>
                        <w:spacing w:after="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Eksempel 3</w:t>
                      </w:r>
                    </w:p>
                    <w:p w14:paraId="21F8C4D1" w14:textId="2BADB00A" w:rsidR="00F17DA7" w:rsidRDefault="00F17DA7" w:rsidP="00F17DA7">
                      <w:pPr>
                        <w:spacing w:after="0"/>
                      </w:pPr>
                      <w:r>
                        <w:t xml:space="preserve">15. januar til og med 15. marts med ferie </w:t>
                      </w:r>
                      <w:r w:rsidR="000D26A5">
                        <w:t xml:space="preserve">den </w:t>
                      </w:r>
                      <w:r>
                        <w:t xml:space="preserve">22. og 23. januar i perioden. </w:t>
                      </w:r>
                    </w:p>
                    <w:p w14:paraId="17648D7C" w14:textId="451EA1D6" w:rsidR="00F17DA7" w:rsidRDefault="00F17DA7" w:rsidP="00F17DA7">
                      <w:pPr>
                        <w:spacing w:after="0"/>
                      </w:pPr>
                      <w:r>
                        <w:t xml:space="preserve">Kommunen </w:t>
                      </w:r>
                      <w:r w:rsidRPr="001B60E8">
                        <w:rPr>
                          <w:b/>
                        </w:rPr>
                        <w:t>kender ikke datoer</w:t>
                      </w:r>
                      <w:r>
                        <w:t xml:space="preserve"> for ferien</w:t>
                      </w:r>
                      <w:r w:rsidR="000D26A5">
                        <w:t>,</w:t>
                      </w:r>
                      <w:r>
                        <w:t xml:space="preserve"> men har kun fået oplyst</w:t>
                      </w:r>
                      <w:r w:rsidR="000D26A5">
                        <w:t>,</w:t>
                      </w:r>
                      <w:r>
                        <w:t xml:space="preserve"> at borgeren har X antal timer svarende til 2 dage. Her vil det være nødvendigt</w:t>
                      </w:r>
                      <w:r w:rsidR="000D26A5">
                        <w:t>,</w:t>
                      </w:r>
                      <w:r>
                        <w:t xml:space="preserve"> at kommunen fratrækker de 2 dage i den første registreringsperiode. </w:t>
                      </w:r>
                    </w:p>
                    <w:p w14:paraId="5B2724DE" w14:textId="77777777" w:rsidR="0002775B" w:rsidRDefault="0002775B" w:rsidP="00F17DA7">
                      <w:pPr>
                        <w:spacing w:after="0"/>
                      </w:pPr>
                    </w:p>
                    <w:p w14:paraId="3E0FCDFC" w14:textId="2B52E6F3" w:rsidR="00F17DA7" w:rsidRDefault="00CD4746" w:rsidP="0002775B">
                      <w:pPr>
                        <w:ind w:left="426"/>
                      </w:pPr>
                      <w:r>
                        <w:t xml:space="preserve">Én </w:t>
                      </w:r>
                      <w:r w:rsidR="00F17DA7">
                        <w:t xml:space="preserve">registrering fra 17. januar til </w:t>
                      </w:r>
                      <w:r w:rsidR="0002775B">
                        <w:t>15. marts</w:t>
                      </w:r>
                      <w:r w:rsidR="00F17DA7">
                        <w:t xml:space="preserve"> (2 dage trækkes fra således</w:t>
                      </w:r>
                      <w:r w:rsidR="000D26A5">
                        <w:t>,</w:t>
                      </w:r>
                      <w:r w:rsidR="00F17DA7">
                        <w:t xml:space="preserve"> at 1. dag med løntilskud svarer til den 17. januar)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B5E4EE" w14:textId="48AF3E81" w:rsidR="000D26A5" w:rsidRDefault="000D26A5" w:rsidP="0035732E">
      <w:pPr>
        <w:spacing w:after="0"/>
        <w:rPr>
          <w:b/>
        </w:rPr>
      </w:pPr>
      <w:r w:rsidRPr="00F17DA7">
        <w:rPr>
          <w:b/>
          <w:noProof/>
        </w:rPr>
        <mc:AlternateContent>
          <mc:Choice Requires="wps">
            <w:drawing>
              <wp:inline distT="0" distB="0" distL="0" distR="0" wp14:anchorId="05FDB6CE" wp14:editId="715AAB70">
                <wp:extent cx="5760000" cy="1476000"/>
                <wp:effectExtent l="0" t="0" r="12700" b="16510"/>
                <wp:docPr id="8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0000" cy="1476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3ACC4A" w14:textId="77777777" w:rsidR="000D26A5" w:rsidRPr="0035732E" w:rsidRDefault="000D26A5" w:rsidP="000D26A5">
                            <w:pPr>
                              <w:spacing w:after="0"/>
                              <w:rPr>
                                <w:b/>
                              </w:rPr>
                            </w:pPr>
                            <w:r w:rsidRPr="0035732E">
                              <w:rPr>
                                <w:b/>
                              </w:rPr>
                              <w:t>Eksempel 5</w:t>
                            </w:r>
                          </w:p>
                          <w:p w14:paraId="70BC084C" w14:textId="0AC50E79" w:rsidR="000D26A5" w:rsidRPr="0035732E" w:rsidRDefault="000D26A5" w:rsidP="000D26A5">
                            <w:r w:rsidRPr="0035732E">
                              <w:t xml:space="preserve">1. maj til og med 31. maj men hvor borgeren har fri en </w:t>
                            </w:r>
                            <w:r>
                              <w:t>halv</w:t>
                            </w:r>
                            <w:r w:rsidRPr="0035732E">
                              <w:t xml:space="preserve"> dag (f.eks. 1. maj). </w:t>
                            </w:r>
                          </w:p>
                          <w:p w14:paraId="54DB65B1" w14:textId="4F3DE9B2" w:rsidR="000D26A5" w:rsidRDefault="000D26A5" w:rsidP="000D26A5">
                            <w:r w:rsidRPr="0035732E">
                              <w:t>Her skelner Ydelsesrefusion ikke men runder op til hele dage. Derfor s</w:t>
                            </w:r>
                            <w:r w:rsidR="006217CF">
                              <w:t>kal du registrere perioden fra 2</w:t>
                            </w:r>
                            <w:r w:rsidRPr="0035732E">
                              <w:t xml:space="preserve">. maj til og med 31. maj.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5FDB6CE" id="_x0000_s1030" type="#_x0000_t202" style="width:453.55pt;height:116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" strokecolor="#6a2135 [2409]" strokeweight="1.5pt">
                <v:textbox style="mso-fit-shape-to-text:t">
                  <w:txbxContent>
                    <w:p w14:paraId="3E3ACC4A" w14:textId="77777777" w:rsidR="000D26A5" w:rsidRPr="0035732E" w:rsidRDefault="000D26A5" w:rsidP="000D26A5">
                      <w:pPr>
                        <w:spacing w:after="0"/>
                        <w:rPr>
                          <w:b/>
                        </w:rPr>
                      </w:pPr>
                      <w:r w:rsidRPr="0035732E">
                        <w:rPr>
                          <w:b/>
                        </w:rPr>
                        <w:t>Eksempel 5</w:t>
                      </w:r>
                    </w:p>
                    <w:p w14:paraId="70BC084C" w14:textId="0AC50E79" w:rsidR="000D26A5" w:rsidRPr="0035732E" w:rsidRDefault="000D26A5" w:rsidP="000D26A5">
                      <w:r w:rsidRPr="0035732E">
                        <w:t xml:space="preserve">1. maj til og med 31. maj men hvor borgeren har fri en </w:t>
                      </w:r>
                      <w:r>
                        <w:t>halv</w:t>
                      </w:r>
                      <w:r w:rsidRPr="0035732E">
                        <w:t xml:space="preserve"> dag (f.eks. 1. maj). </w:t>
                      </w:r>
                    </w:p>
                    <w:p w14:paraId="54DB65B1" w14:textId="4F3DE9B2" w:rsidR="000D26A5" w:rsidRDefault="000D26A5" w:rsidP="000D26A5">
                      <w:r w:rsidRPr="0035732E">
                        <w:t>Her skelner Ydelsesrefusion ikke men runder op til hele dage. Derfor s</w:t>
                      </w:r>
                      <w:r w:rsidR="006217CF">
                        <w:t>kal du registrere perioden fra 2</w:t>
                      </w:r>
                      <w:r w:rsidRPr="0035732E">
                        <w:t xml:space="preserve">. maj til og med 31. maj.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9B16732" w14:textId="77777777" w:rsidR="000D26A5" w:rsidRPr="000F3EC1" w:rsidRDefault="000D26A5" w:rsidP="000F3EC1"/>
    <w:p w14:paraId="140E744A" w14:textId="1F850586" w:rsidR="00B45DCB" w:rsidRPr="00B45DCB" w:rsidRDefault="00B45DCB" w:rsidP="00B45DCB">
      <w:pPr>
        <w:spacing w:after="0"/>
        <w:rPr>
          <w:b/>
        </w:rPr>
      </w:pPr>
      <w:r w:rsidRPr="00B45DCB">
        <w:rPr>
          <w:b/>
        </w:rPr>
        <w:t xml:space="preserve">Gode råd: </w:t>
      </w:r>
    </w:p>
    <w:p w14:paraId="75D09F0E" w14:textId="53436299" w:rsidR="00B45DCB" w:rsidRDefault="00B45DCB" w:rsidP="001B60E8">
      <w:r w:rsidRPr="00B45DCB">
        <w:t xml:space="preserve">Vi har rejst nedenstående spørgsmål i faggruppen for Ydelsesrefusion. </w:t>
      </w:r>
    </w:p>
    <w:p w14:paraId="73802726" w14:textId="5293A5F6" w:rsidR="00B45DCB" w:rsidRDefault="00B45DCB" w:rsidP="000D26A5">
      <w:pPr>
        <w:widowControl/>
        <w:numPr>
          <w:ilvl w:val="0"/>
          <w:numId w:val="16"/>
        </w:numPr>
        <w:spacing w:line="259" w:lineRule="auto"/>
        <w:ind w:left="714" w:hanging="357"/>
        <w:rPr>
          <w:color w:val="000000"/>
          <w:spacing w:val="0"/>
        </w:rPr>
      </w:pPr>
      <w:r>
        <w:rPr>
          <w:color w:val="000000"/>
        </w:rPr>
        <w:t>Hvad gør jeg</w:t>
      </w:r>
      <w:r w:rsidR="00DA2710">
        <w:rPr>
          <w:color w:val="000000"/>
        </w:rPr>
        <w:t>,</w:t>
      </w:r>
      <w:r>
        <w:rPr>
          <w:color w:val="000000"/>
        </w:rPr>
        <w:t xml:space="preserve"> hvis borgeren er syg i en periode (løntilskudsperiode)</w:t>
      </w:r>
      <w:r w:rsidR="00DA2710">
        <w:rPr>
          <w:color w:val="000000"/>
        </w:rPr>
        <w:t>,</w:t>
      </w:r>
      <w:r>
        <w:rPr>
          <w:color w:val="000000"/>
        </w:rPr>
        <w:t xml:space="preserve"> og jeg ikke kender datoerne?</w:t>
      </w:r>
    </w:p>
    <w:p w14:paraId="166AE075" w14:textId="51B7EC25" w:rsidR="00B45DCB" w:rsidRDefault="00B45DCB" w:rsidP="000D26A5">
      <w:pPr>
        <w:widowControl/>
        <w:numPr>
          <w:ilvl w:val="0"/>
          <w:numId w:val="16"/>
        </w:numPr>
        <w:spacing w:line="259" w:lineRule="auto"/>
        <w:ind w:left="714" w:hanging="357"/>
        <w:rPr>
          <w:color w:val="000000"/>
        </w:rPr>
      </w:pPr>
      <w:r>
        <w:rPr>
          <w:color w:val="000000"/>
        </w:rPr>
        <w:t>Hvad gør jeg</w:t>
      </w:r>
      <w:r w:rsidR="00DA2710">
        <w:rPr>
          <w:color w:val="000000"/>
        </w:rPr>
        <w:t>,</w:t>
      </w:r>
      <w:r>
        <w:rPr>
          <w:color w:val="000000"/>
        </w:rPr>
        <w:t xml:space="preserve"> hvis borgeren holder ferie</w:t>
      </w:r>
      <w:r w:rsidR="00DA2710">
        <w:rPr>
          <w:color w:val="000000"/>
        </w:rPr>
        <w:t>,</w:t>
      </w:r>
      <w:r>
        <w:rPr>
          <w:color w:val="000000"/>
        </w:rPr>
        <w:t xml:space="preserve"> og jeg ikke kender datoerne?</w:t>
      </w:r>
    </w:p>
    <w:p w14:paraId="69B65C7A" w14:textId="04159436" w:rsidR="003C6FFF" w:rsidRPr="00B45DCB" w:rsidRDefault="00B45DCB" w:rsidP="003C6FFF">
      <w:r w:rsidRPr="00B45DCB">
        <w:t>Sygdomsoplysninger kan trækkes fra Sygedagpengesystemet. Det kan være forbundet med en vis usikkerhed, men hvis en arbejdsgiver har oplyst</w:t>
      </w:r>
      <w:r w:rsidR="00DA2710">
        <w:t>,</w:t>
      </w:r>
      <w:r w:rsidRPr="00B45DCB">
        <w:t xml:space="preserve"> at der har været sygdom, ”strækkes” sagsbehandlingen for at have de retvisende data i Sygedagpengesystemet – tjek i din kommune hvor ofte dette sker – typisk er det én gang om ugen. I så fald kan </w:t>
      </w:r>
      <w:r w:rsidR="003C6FFF" w:rsidRPr="00B45DCB">
        <w:t xml:space="preserve">antallet af sygdomstimer </w:t>
      </w:r>
      <w:r w:rsidR="000F3EC1" w:rsidRPr="00B45DCB">
        <w:t xml:space="preserve">trækkes </w:t>
      </w:r>
      <w:r w:rsidR="003C6FFF" w:rsidRPr="00B45DCB">
        <w:t xml:space="preserve">fra opgørelsen. </w:t>
      </w:r>
    </w:p>
    <w:p w14:paraId="7A55D2B9" w14:textId="4AE38CFF" w:rsidR="00B45DCB" w:rsidRPr="00B45DCB" w:rsidRDefault="00B45DCB" w:rsidP="00B45DCB">
      <w:r w:rsidRPr="00B45DCB">
        <w:t xml:space="preserve">Generelt er der dog ikke den store problematik omkring løntilskud (ikke fleksjob), da medarbejderen typisk ikke er sygedagpengeberettiget og derfor ikke skal modregnes et beløb. </w:t>
      </w:r>
    </w:p>
    <w:p w14:paraId="50C4D74A" w14:textId="4E5909C7" w:rsidR="001B60E8" w:rsidRDefault="003C6FFF" w:rsidP="00B45DCB">
      <w:r w:rsidRPr="00B45DCB">
        <w:t>Det samme gør sig stort</w:t>
      </w:r>
      <w:r w:rsidR="00B45DCB" w:rsidRPr="00B45DCB">
        <w:t xml:space="preserve"> set gældende ved ferie. Hvis der er afholdt ferie u/løn, så ydes kun refusion af de timer, hvor arbejdsgiver har udbetalt løn (time til time princippet). Disse timer fremgår normalt af lønsedlen og kan dobbelt-tjekkes i </w:t>
      </w:r>
      <w:r w:rsidR="000F3EC1">
        <w:t>eI</w:t>
      </w:r>
      <w:r w:rsidR="00B45DCB" w:rsidRPr="00B45DCB">
        <w:t>ndkomst</w:t>
      </w:r>
      <w:r w:rsidR="00B45DCB">
        <w:t>.</w:t>
      </w:r>
    </w:p>
    <w:p w14:paraId="69D24118" w14:textId="77777777" w:rsidR="003C6FFF" w:rsidRDefault="003C6FFF" w:rsidP="00856404">
      <w:pPr>
        <w:spacing w:after="0"/>
      </w:pPr>
    </w:p>
    <w:p w14:paraId="6B47E230" w14:textId="6D074C22" w:rsidR="004E5CF2" w:rsidRDefault="004E5CF2" w:rsidP="00856404">
      <w:pPr>
        <w:pStyle w:val="Overskrift1"/>
        <w:pageBreakBefore/>
      </w:pPr>
      <w:bookmarkStart w:id="19" w:name="_Toc31807297"/>
      <w:r>
        <w:t>Konti tilknyttet Løntilskud</w:t>
      </w:r>
      <w:bookmarkEnd w:id="19"/>
    </w:p>
    <w:p w14:paraId="3FE8DCFF" w14:textId="42A2E424" w:rsidR="001941F1" w:rsidRDefault="00856404" w:rsidP="00856404">
      <w:r>
        <w:t>I nedenstående tabel fremgår de konti</w:t>
      </w:r>
      <w:r w:rsidR="000F3EC1">
        <w:t>,</w:t>
      </w:r>
      <w:r>
        <w:t xml:space="preserve"> som er tilknyttet løntilskud og dermed skal</w:t>
      </w:r>
      <w:r w:rsidR="006516A5">
        <w:t xml:space="preserve"> indberettes til Ydelsesrefusion via eIndkomst</w:t>
      </w:r>
      <w:r>
        <w:t xml:space="preserve">. </w:t>
      </w:r>
    </w:p>
    <w:p w14:paraId="7E17044D" w14:textId="77777777" w:rsidR="00CA2210" w:rsidRDefault="00CA2210" w:rsidP="00856404"/>
    <w:tbl>
      <w:tblPr>
        <w:tblStyle w:val="KOMBITHv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5453"/>
        <w:gridCol w:w="4061"/>
      </w:tblGrid>
      <w:tr w:rsidR="00CA2210" w:rsidRPr="00CA2210" w14:paraId="6EBE6615" w14:textId="77777777" w:rsidTr="00E731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noWrap/>
          </w:tcPr>
          <w:p w14:paraId="6BFAFA85" w14:textId="4EC18FE7" w:rsidR="00CA2210" w:rsidRPr="00CA2210" w:rsidRDefault="00CA2210" w:rsidP="00CA2210">
            <w:pPr>
              <w:spacing w:line="276" w:lineRule="auto"/>
            </w:pPr>
            <w:r>
              <w:t>Løntilskud</w:t>
            </w:r>
          </w:p>
        </w:tc>
        <w:tc>
          <w:tcPr>
            <w:tcW w:w="4860" w:type="dxa"/>
            <w:noWrap/>
          </w:tcPr>
          <w:p w14:paraId="1669AA7E" w14:textId="2EC6DB86" w:rsidR="00CA2210" w:rsidRPr="00CA2210" w:rsidRDefault="00CA2210" w:rsidP="00CA2210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IMs kontoplan</w:t>
            </w:r>
          </w:p>
        </w:tc>
      </w:tr>
      <w:tr w:rsidR="00CA2210" w:rsidRPr="00CA2210" w14:paraId="395E030E" w14:textId="77777777" w:rsidTr="00E731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noWrap/>
            <w:hideMark/>
          </w:tcPr>
          <w:p w14:paraId="67D0A3FE" w14:textId="77777777" w:rsidR="00CA2210" w:rsidRPr="00CA2210" w:rsidRDefault="00CA2210" w:rsidP="00CA2210">
            <w:pPr>
              <w:spacing w:line="276" w:lineRule="auto"/>
            </w:pPr>
            <w:r w:rsidRPr="00CA2210">
              <w:t>Løntilskud ifølge integrationslovens §23 c</w:t>
            </w:r>
          </w:p>
        </w:tc>
        <w:tc>
          <w:tcPr>
            <w:tcW w:w="4860" w:type="dxa"/>
            <w:noWrap/>
            <w:hideMark/>
          </w:tcPr>
          <w:p w14:paraId="4A304899" w14:textId="77777777" w:rsidR="00CA2210" w:rsidRPr="00CA2210" w:rsidRDefault="00CA2210" w:rsidP="00CA22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210">
              <w:t>urn:oio:im:konto:5.46.61.1.011</w:t>
            </w:r>
          </w:p>
        </w:tc>
      </w:tr>
      <w:tr w:rsidR="00CA2210" w:rsidRPr="00CA2210" w14:paraId="1E2D5DD6" w14:textId="77777777" w:rsidTr="00E731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noWrap/>
            <w:hideMark/>
          </w:tcPr>
          <w:p w14:paraId="66A7F205" w14:textId="77777777" w:rsidR="00CA2210" w:rsidRPr="00CA2210" w:rsidRDefault="00CA2210" w:rsidP="00CA2210">
            <w:pPr>
              <w:spacing w:line="276" w:lineRule="auto"/>
            </w:pPr>
            <w:r w:rsidRPr="00CA2210">
              <w:t>Løntilskud vedr. forsikrede ledige – private arbejdsgivere</w:t>
            </w:r>
          </w:p>
        </w:tc>
        <w:tc>
          <w:tcPr>
            <w:tcW w:w="4860" w:type="dxa"/>
            <w:noWrap/>
            <w:hideMark/>
          </w:tcPr>
          <w:p w14:paraId="53FCA406" w14:textId="77777777" w:rsidR="00CA2210" w:rsidRPr="00CA2210" w:rsidRDefault="00CA2210" w:rsidP="00CA22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210">
              <w:t>urn:oio:im:konto:5.68.91.1.108</w:t>
            </w:r>
          </w:p>
        </w:tc>
      </w:tr>
      <w:tr w:rsidR="00CA2210" w:rsidRPr="00CA2210" w14:paraId="02DFD244" w14:textId="77777777" w:rsidTr="00E731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noWrap/>
            <w:hideMark/>
          </w:tcPr>
          <w:p w14:paraId="4D75A48C" w14:textId="77777777" w:rsidR="00CA2210" w:rsidRPr="00CA2210" w:rsidRDefault="00CA2210" w:rsidP="00CA2210">
            <w:pPr>
              <w:spacing w:line="276" w:lineRule="auto"/>
            </w:pPr>
            <w:r w:rsidRPr="00CA2210">
              <w:t>Løntilskud vedr. forsikrede ledige – offentlige arbejdsgivere</w:t>
            </w:r>
          </w:p>
        </w:tc>
        <w:tc>
          <w:tcPr>
            <w:tcW w:w="4860" w:type="dxa"/>
            <w:noWrap/>
            <w:hideMark/>
          </w:tcPr>
          <w:p w14:paraId="3536657A" w14:textId="77777777" w:rsidR="00CA2210" w:rsidRPr="00CA2210" w:rsidRDefault="00CA2210" w:rsidP="00CA22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210">
              <w:t>urn:oio:im:konto:5.68.91.1.109</w:t>
            </w:r>
          </w:p>
        </w:tc>
      </w:tr>
      <w:tr w:rsidR="00CA2210" w:rsidRPr="00CA2210" w14:paraId="10BBB7F9" w14:textId="77777777" w:rsidTr="00E731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noWrap/>
            <w:hideMark/>
          </w:tcPr>
          <w:p w14:paraId="5F921F1E" w14:textId="77777777" w:rsidR="00CA2210" w:rsidRPr="00CA2210" w:rsidRDefault="00CA2210" w:rsidP="00CA2210">
            <w:pPr>
              <w:spacing w:line="276" w:lineRule="auto"/>
            </w:pPr>
            <w:r w:rsidRPr="00CA2210">
              <w:t>Løntilskud vedr. forsikrede personer med</w:t>
            </w:r>
          </w:p>
        </w:tc>
        <w:tc>
          <w:tcPr>
            <w:tcW w:w="4860" w:type="dxa"/>
            <w:noWrap/>
            <w:hideMark/>
          </w:tcPr>
          <w:p w14:paraId="03C0A662" w14:textId="77777777" w:rsidR="00CA2210" w:rsidRPr="00CA2210" w:rsidRDefault="00CA2210" w:rsidP="00CA22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210">
              <w:t>urn:oio:im:konto:5.68.91.1.110</w:t>
            </w:r>
          </w:p>
        </w:tc>
      </w:tr>
      <w:tr w:rsidR="00CA2210" w:rsidRPr="00CA2210" w14:paraId="5F1823A5" w14:textId="77777777" w:rsidTr="00E731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noWrap/>
            <w:hideMark/>
          </w:tcPr>
          <w:p w14:paraId="0C8D920B" w14:textId="77777777" w:rsidR="00CA2210" w:rsidRPr="00CA2210" w:rsidRDefault="00CA2210" w:rsidP="00CA2210">
            <w:pPr>
              <w:spacing w:line="276" w:lineRule="auto"/>
            </w:pPr>
            <w:r w:rsidRPr="00CA2210">
              <w:t>Løntilskud vedr. kontant- og uddannelseshjælpsmodtagere m.fl.</w:t>
            </w:r>
          </w:p>
        </w:tc>
        <w:tc>
          <w:tcPr>
            <w:tcW w:w="4860" w:type="dxa"/>
            <w:noWrap/>
            <w:hideMark/>
          </w:tcPr>
          <w:p w14:paraId="2E286785" w14:textId="77777777" w:rsidR="00CA2210" w:rsidRPr="00CA2210" w:rsidRDefault="00CA2210" w:rsidP="00CA22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210">
              <w:t>urn:oio:im:konto:5.68.94.1.108</w:t>
            </w:r>
          </w:p>
        </w:tc>
      </w:tr>
      <w:tr w:rsidR="00CA2210" w:rsidRPr="00CA2210" w14:paraId="78E0A168" w14:textId="77777777" w:rsidTr="00E731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noWrap/>
            <w:hideMark/>
          </w:tcPr>
          <w:p w14:paraId="3C1C51F9" w14:textId="77777777" w:rsidR="00CA2210" w:rsidRPr="00CA2210" w:rsidRDefault="00CA2210" w:rsidP="00CA2210">
            <w:pPr>
              <w:spacing w:line="276" w:lineRule="auto"/>
            </w:pPr>
            <w:r w:rsidRPr="00CA2210">
              <w:t>Løntilskud vedr. sygedagpengemodtagere</w:t>
            </w:r>
          </w:p>
        </w:tc>
        <w:tc>
          <w:tcPr>
            <w:tcW w:w="4860" w:type="dxa"/>
            <w:noWrap/>
            <w:hideMark/>
          </w:tcPr>
          <w:p w14:paraId="25819FEA" w14:textId="77777777" w:rsidR="00CA2210" w:rsidRPr="00CA2210" w:rsidRDefault="00CA2210" w:rsidP="00CA22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210">
              <w:t>urn:oio:im:konto:5.68.94.1.109</w:t>
            </w:r>
          </w:p>
        </w:tc>
      </w:tr>
      <w:tr w:rsidR="00CA2210" w:rsidRPr="00CA2210" w14:paraId="0CC1272F" w14:textId="77777777" w:rsidTr="00E731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noWrap/>
            <w:hideMark/>
          </w:tcPr>
          <w:p w14:paraId="5C9D04F8" w14:textId="77777777" w:rsidR="00CA2210" w:rsidRPr="00CA2210" w:rsidRDefault="00CA2210" w:rsidP="00CA2210">
            <w:pPr>
              <w:spacing w:line="276" w:lineRule="auto"/>
            </w:pPr>
            <w:r w:rsidRPr="00CA2210">
              <w:t>Løntilskud under jobafklaringsforløb</w:t>
            </w:r>
          </w:p>
        </w:tc>
        <w:tc>
          <w:tcPr>
            <w:tcW w:w="4860" w:type="dxa"/>
            <w:noWrap/>
            <w:hideMark/>
          </w:tcPr>
          <w:p w14:paraId="0ED49768" w14:textId="77777777" w:rsidR="00CA2210" w:rsidRPr="00CA2210" w:rsidRDefault="00CA2210" w:rsidP="00CA22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210">
              <w:t>urn:oio:im:konto:5.68.94.1.110</w:t>
            </w:r>
          </w:p>
        </w:tc>
      </w:tr>
      <w:tr w:rsidR="00CA2210" w:rsidRPr="00CA2210" w14:paraId="754CB8CB" w14:textId="77777777" w:rsidTr="00E731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noWrap/>
            <w:hideMark/>
          </w:tcPr>
          <w:p w14:paraId="6908E49A" w14:textId="77777777" w:rsidR="00CA2210" w:rsidRPr="00CA2210" w:rsidRDefault="00CA2210" w:rsidP="00CA2210">
            <w:pPr>
              <w:spacing w:line="276" w:lineRule="auto"/>
            </w:pPr>
            <w:r w:rsidRPr="00CA2210">
              <w:t>Løntilskud under ressourceforløb</w:t>
            </w:r>
          </w:p>
        </w:tc>
        <w:tc>
          <w:tcPr>
            <w:tcW w:w="4860" w:type="dxa"/>
            <w:noWrap/>
            <w:hideMark/>
          </w:tcPr>
          <w:p w14:paraId="1536E06F" w14:textId="77777777" w:rsidR="00CA2210" w:rsidRPr="00CA2210" w:rsidRDefault="00CA2210" w:rsidP="00CA22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210">
              <w:t>urn:oio:im:konto:5.68.94.1.111</w:t>
            </w:r>
          </w:p>
        </w:tc>
      </w:tr>
      <w:tr w:rsidR="00CA2210" w:rsidRPr="00CA2210" w14:paraId="069E3876" w14:textId="77777777" w:rsidTr="00E7319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noWrap/>
            <w:hideMark/>
          </w:tcPr>
          <w:p w14:paraId="1B5A45F9" w14:textId="77777777" w:rsidR="00CA2210" w:rsidRPr="00CA2210" w:rsidRDefault="00CA2210" w:rsidP="00CA2210">
            <w:pPr>
              <w:spacing w:line="276" w:lineRule="auto"/>
            </w:pPr>
            <w:r w:rsidRPr="00CA2210">
              <w:t>Løntilskud vedr. revalidender</w:t>
            </w:r>
          </w:p>
        </w:tc>
        <w:tc>
          <w:tcPr>
            <w:tcW w:w="4860" w:type="dxa"/>
            <w:noWrap/>
            <w:hideMark/>
          </w:tcPr>
          <w:p w14:paraId="713B2F9B" w14:textId="77777777" w:rsidR="00CA2210" w:rsidRPr="00CA2210" w:rsidRDefault="00CA2210" w:rsidP="00CA22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210">
              <w:t>urn:oio:im:konto:5.68.94.1.112</w:t>
            </w:r>
          </w:p>
        </w:tc>
      </w:tr>
      <w:tr w:rsidR="00CA2210" w:rsidRPr="00CA2210" w14:paraId="6894E21C" w14:textId="77777777" w:rsidTr="00E7319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hideMark/>
          </w:tcPr>
          <w:p w14:paraId="7EE8B0C0" w14:textId="77777777" w:rsidR="00CA2210" w:rsidRPr="00CA2210" w:rsidRDefault="00CA2210" w:rsidP="00CA2210">
            <w:pPr>
              <w:spacing w:line="276" w:lineRule="auto"/>
            </w:pPr>
            <w:r w:rsidRPr="00CA2210">
              <w:t>Løntilskud vedr. personer med handicap i målgruppe § 2, nr. 8, i lov om en aktiv beskæftigelsesindsats</w:t>
            </w:r>
          </w:p>
        </w:tc>
        <w:tc>
          <w:tcPr>
            <w:tcW w:w="4860" w:type="dxa"/>
            <w:noWrap/>
            <w:hideMark/>
          </w:tcPr>
          <w:p w14:paraId="3FD1A432" w14:textId="77777777" w:rsidR="00CA2210" w:rsidRPr="00CA2210" w:rsidRDefault="00CA2210" w:rsidP="00CA22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210">
              <w:t>urn:oio:im:konto:5.68.94.1.113</w:t>
            </w:r>
          </w:p>
        </w:tc>
      </w:tr>
      <w:tr w:rsidR="00CA2210" w:rsidRPr="00CA2210" w14:paraId="16F044DB" w14:textId="77777777" w:rsidTr="00E73194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40" w:type="dxa"/>
            <w:hideMark/>
          </w:tcPr>
          <w:p w14:paraId="32B3451B" w14:textId="77777777" w:rsidR="00CA2210" w:rsidRPr="00CA2210" w:rsidRDefault="00CA2210" w:rsidP="00CA2210">
            <w:pPr>
              <w:spacing w:line="276" w:lineRule="auto"/>
            </w:pPr>
            <w:r w:rsidRPr="00CA2210">
              <w:t>Løntilskud til personer i fleksjob og tilskud til selvstændige erhvervsdrivende</w:t>
            </w:r>
          </w:p>
        </w:tc>
        <w:tc>
          <w:tcPr>
            <w:tcW w:w="4860" w:type="dxa"/>
            <w:noWrap/>
            <w:hideMark/>
          </w:tcPr>
          <w:p w14:paraId="226EFD18" w14:textId="77777777" w:rsidR="00CA2210" w:rsidRPr="00CA2210" w:rsidRDefault="00CA2210" w:rsidP="00CA221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A2210">
              <w:t>urn:oio:im:konto:5.58.81.1.013</w:t>
            </w:r>
          </w:p>
        </w:tc>
      </w:tr>
    </w:tbl>
    <w:p w14:paraId="6B47E258" w14:textId="10A18766" w:rsidR="004E5CF2" w:rsidRDefault="004E5CF2" w:rsidP="00BE0751"/>
    <w:p w14:paraId="00EDEE44" w14:textId="09CD6EFE" w:rsidR="009322B4" w:rsidRDefault="009322B4" w:rsidP="00BE0751">
      <w:pPr>
        <w:rPr>
          <w:rStyle w:val="Hyperlink"/>
          <w:sz w:val="20"/>
        </w:rPr>
      </w:pPr>
      <w:r>
        <w:t xml:space="preserve">Spørgsmål angående registreringer af løntilskud kan fremsendes til </w:t>
      </w:r>
      <w:hyperlink r:id="rId12" w:history="1">
        <w:r w:rsidRPr="008714D9">
          <w:rPr>
            <w:rStyle w:val="Hyperlink"/>
            <w:sz w:val="20"/>
          </w:rPr>
          <w:t>ydelsesrefusion@kombit.dk</w:t>
        </w:r>
      </w:hyperlink>
      <w:r>
        <w:t xml:space="preserve"> eller stilles på </w:t>
      </w:r>
      <w:hyperlink r:id="rId13" w:anchor="/home" w:history="1">
        <w:r w:rsidRPr="009322B4">
          <w:rPr>
            <w:rStyle w:val="Hyperlink"/>
            <w:sz w:val="20"/>
          </w:rPr>
          <w:t>Yammer.</w:t>
        </w:r>
      </w:hyperlink>
    </w:p>
    <w:p w14:paraId="2927C657" w14:textId="07D8A1A3" w:rsidR="00A233D7" w:rsidRDefault="00A233D7" w:rsidP="00BE0751"/>
    <w:p w14:paraId="1CBDADA7" w14:textId="3072951E" w:rsidR="00A233D7" w:rsidRDefault="00A233D7" w:rsidP="00BE0751">
      <w:r>
        <w:t xml:space="preserve">Den fulde liste over ydelserne der er indenfor YR-loven findes i </w:t>
      </w:r>
      <w:r w:rsidRPr="009944E3">
        <w:rPr>
          <w:b/>
          <w:bCs/>
        </w:rPr>
        <w:t>Ydelseskontoplanen</w:t>
      </w:r>
      <w:r>
        <w:t xml:space="preserve"> på share-komm:</w:t>
      </w:r>
    </w:p>
    <w:p w14:paraId="36CF735F" w14:textId="635CA0C8" w:rsidR="00A233D7" w:rsidRDefault="00250F2F" w:rsidP="00A233D7">
      <w:pPr>
        <w:pStyle w:val="Listeafsnit"/>
        <w:numPr>
          <w:ilvl w:val="0"/>
          <w:numId w:val="17"/>
        </w:numPr>
      </w:pPr>
      <w:hyperlink r:id="rId14" w:history="1">
        <w:r w:rsidR="009944E3" w:rsidRPr="00B02A0F">
          <w:rPr>
            <w:rStyle w:val="Hyperlink"/>
            <w:sz w:val="20"/>
          </w:rPr>
          <w:t>https://share-komm.kombit.dk/P122/</w:t>
        </w:r>
      </w:hyperlink>
    </w:p>
    <w:p w14:paraId="50F2C68B" w14:textId="77777777" w:rsidR="009944E3" w:rsidRDefault="009944E3" w:rsidP="009944E3">
      <w:pPr>
        <w:pStyle w:val="Listeafsnit"/>
      </w:pPr>
    </w:p>
    <w:sectPr w:rsidR="009944E3" w:rsidSect="00F12597">
      <w:headerReference w:type="default" r:id="rId15"/>
      <w:footerReference w:type="default" r:id="rId16"/>
      <w:headerReference w:type="first" r:id="rId17"/>
      <w:pgSz w:w="11906" w:h="16838" w:code="9"/>
      <w:pgMar w:top="2098" w:right="964" w:bottom="2098" w:left="1418" w:header="1021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CF8C5A" w14:textId="77777777" w:rsidR="00250F2F" w:rsidRDefault="00250F2F" w:rsidP="00BE0751">
      <w:r>
        <w:separator/>
      </w:r>
    </w:p>
    <w:p w14:paraId="0E48299F" w14:textId="77777777" w:rsidR="00250F2F" w:rsidRDefault="00250F2F" w:rsidP="00BE0751"/>
  </w:endnote>
  <w:endnote w:type="continuationSeparator" w:id="0">
    <w:p w14:paraId="784F2673" w14:textId="77777777" w:rsidR="00250F2F" w:rsidRDefault="00250F2F" w:rsidP="00BE0751">
      <w:r>
        <w:continuationSeparator/>
      </w:r>
    </w:p>
    <w:p w14:paraId="0F82F827" w14:textId="77777777" w:rsidR="00250F2F" w:rsidRDefault="00250F2F" w:rsidP="00BE07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7E27D" w14:textId="77777777" w:rsidR="00EC7D58" w:rsidRDefault="00EC7D58" w:rsidP="00BE0751">
    <w:pPr>
      <w:pStyle w:val="Sidefod"/>
    </w:pPr>
  </w:p>
  <w:p w14:paraId="6B47E27E" w14:textId="77777777" w:rsidR="00EC7D58" w:rsidRDefault="00EC7D58" w:rsidP="00BE0751">
    <w:pPr>
      <w:pStyle w:val="Sidefod"/>
    </w:pPr>
  </w:p>
  <w:p w14:paraId="6B47E27F" w14:textId="77777777" w:rsidR="00EC7D58" w:rsidRDefault="00EC7D58" w:rsidP="00BE0751">
    <w:pPr>
      <w:pStyle w:val="Sidefod"/>
    </w:pPr>
  </w:p>
  <w:p w14:paraId="6B47E280" w14:textId="77777777" w:rsidR="00EC7D58" w:rsidRDefault="00705073" w:rsidP="00BE0751">
    <w:pPr>
      <w:pStyle w:val="Sidefod"/>
    </w:pPr>
    <w:r>
      <w:t>KOMBIT A/S, Halfdansgade 8, 2300 København S, CVR-nr. 19 43 50 75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A7F2F" w14:textId="77777777" w:rsidR="00250F2F" w:rsidRDefault="00250F2F" w:rsidP="00BE0751">
      <w:r>
        <w:separator/>
      </w:r>
    </w:p>
    <w:p w14:paraId="40FE05BE" w14:textId="77777777" w:rsidR="00250F2F" w:rsidRDefault="00250F2F" w:rsidP="00BE0751"/>
  </w:footnote>
  <w:footnote w:type="continuationSeparator" w:id="0">
    <w:p w14:paraId="64BC86C5" w14:textId="77777777" w:rsidR="00250F2F" w:rsidRDefault="00250F2F" w:rsidP="00BE0751">
      <w:r>
        <w:continuationSeparator/>
      </w:r>
    </w:p>
    <w:p w14:paraId="2F8B1D4B" w14:textId="77777777" w:rsidR="00250F2F" w:rsidRDefault="00250F2F" w:rsidP="00BE075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7E26A" w14:textId="77777777" w:rsidR="00EC7D58" w:rsidRDefault="00705073" w:rsidP="00BE0751">
    <w:pPr>
      <w:pStyle w:val="Sidehoved-Overskrift"/>
    </w:pPr>
    <w:r>
      <w:rPr>
        <w:noProof/>
      </w:rPr>
      <w:drawing>
        <wp:anchor distT="0" distB="0" distL="114300" distR="114300" simplePos="0" relativeHeight="251673600" behindDoc="0" locked="0" layoutInCell="1" allowOverlap="1" wp14:anchorId="6B47E282" wp14:editId="6B47E283">
          <wp:simplePos x="0" y="0"/>
          <wp:positionH relativeFrom="page">
            <wp:posOffset>5840095</wp:posOffset>
          </wp:positionH>
          <wp:positionV relativeFrom="page">
            <wp:posOffset>648335</wp:posOffset>
          </wp:positionV>
          <wp:extent cx="1119600" cy="349200"/>
          <wp:effectExtent l="0" t="0" r="4445" b="0"/>
          <wp:wrapNone/>
          <wp:docPr id="398" name="Pictur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9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19600" cy="349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47E281" w14:textId="77777777" w:rsidR="00EC7D58" w:rsidRDefault="00EC7D58" w:rsidP="00BE0751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4A082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D84A1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C49E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33EF4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3F206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E25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34E625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BE54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D8CA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2362856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01438C6"/>
    <w:multiLevelType w:val="multilevel"/>
    <w:tmpl w:val="29563C04"/>
    <w:lvl w:ilvl="0">
      <w:start w:val="1"/>
      <w:numFmt w:val="decimal"/>
      <w:pStyle w:val="Overskrift1"/>
      <w:lvlText w:val="%1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tabs>
          <w:tab w:val="num" w:pos="737"/>
        </w:tabs>
        <w:ind w:left="0" w:firstLine="0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tabs>
          <w:tab w:val="num" w:pos="6124"/>
        </w:tabs>
        <w:ind w:left="5387" w:firstLine="0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22234DD"/>
    <w:multiLevelType w:val="hybridMultilevel"/>
    <w:tmpl w:val="7CCC3084"/>
    <w:lvl w:ilvl="0" w:tplc="A9EC6AF4">
      <w:start w:val="2300"/>
      <w:numFmt w:val="bullet"/>
      <w:lvlText w:val="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A7859"/>
    <w:multiLevelType w:val="multilevel"/>
    <w:tmpl w:val="9AF67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4692A5A"/>
    <w:multiLevelType w:val="hybridMultilevel"/>
    <w:tmpl w:val="5F98A730"/>
    <w:lvl w:ilvl="0" w:tplc="EE8E4D2E">
      <w:start w:val="1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F1FB4"/>
    <w:multiLevelType w:val="multilevel"/>
    <w:tmpl w:val="425E686C"/>
    <w:lvl w:ilvl="0">
      <w:start w:val="1"/>
      <w:numFmt w:val="decimal"/>
      <w:lvlText w:val="%1."/>
      <w:lvlJc w:val="right"/>
      <w:pPr>
        <w:ind w:left="567" w:hanging="227"/>
      </w:pPr>
      <w:rPr>
        <w:rFonts w:hint="default"/>
        <w:b/>
        <w:i w:val="0"/>
        <w:color w:val="001965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1"/>
  </w:num>
  <w:num w:numId="13">
    <w:abstractNumId w:val="14"/>
  </w:num>
  <w:num w:numId="14">
    <w:abstractNumId w:val="10"/>
  </w:num>
  <w:num w:numId="15">
    <w:abstractNumId w:val="10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activeWritingStyle w:appName="MSWord" w:lang="da-DK" w:vendorID="64" w:dllVersion="6" w:nlCheck="1" w:checkStyle="0"/>
  <w:activeWritingStyle w:appName="MSWord" w:lang="en-US" w:vendorID="64" w:dllVersion="6" w:nlCheck="1" w:checkStyle="1"/>
  <w:activeWritingStyle w:appName="MSWord" w:lang="da-DK" w:vendorID="64" w:dllVersion="0" w:nlCheck="1" w:checkStyle="0"/>
  <w:activeWritingStyle w:appName="MSWord" w:lang="en-US" w:vendorID="64" w:dllVersion="0" w:nlCheck="1" w:checkStyle="0"/>
  <w:attachedTemplate r:id="rId1"/>
  <w:stylePaneSortMethod w:val="0000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CF2"/>
    <w:rsid w:val="00020E1A"/>
    <w:rsid w:val="0002775B"/>
    <w:rsid w:val="000401D9"/>
    <w:rsid w:val="0006157E"/>
    <w:rsid w:val="00084133"/>
    <w:rsid w:val="00086A85"/>
    <w:rsid w:val="0009011C"/>
    <w:rsid w:val="00091573"/>
    <w:rsid w:val="000B389A"/>
    <w:rsid w:val="000B66A1"/>
    <w:rsid w:val="000C02D4"/>
    <w:rsid w:val="000D26A5"/>
    <w:rsid w:val="000F3EC1"/>
    <w:rsid w:val="00154FEA"/>
    <w:rsid w:val="00177A21"/>
    <w:rsid w:val="001941F1"/>
    <w:rsid w:val="001A5753"/>
    <w:rsid w:val="001B60E8"/>
    <w:rsid w:val="00202143"/>
    <w:rsid w:val="00235D43"/>
    <w:rsid w:val="00250F2F"/>
    <w:rsid w:val="00281BFF"/>
    <w:rsid w:val="002A663B"/>
    <w:rsid w:val="002D4AAA"/>
    <w:rsid w:val="0030677B"/>
    <w:rsid w:val="00315207"/>
    <w:rsid w:val="00320EE6"/>
    <w:rsid w:val="00325C31"/>
    <w:rsid w:val="00337814"/>
    <w:rsid w:val="00353685"/>
    <w:rsid w:val="0035732E"/>
    <w:rsid w:val="003A0383"/>
    <w:rsid w:val="003C6FFF"/>
    <w:rsid w:val="003F3077"/>
    <w:rsid w:val="00413C42"/>
    <w:rsid w:val="00414825"/>
    <w:rsid w:val="0042745B"/>
    <w:rsid w:val="0045060E"/>
    <w:rsid w:val="004B7AD2"/>
    <w:rsid w:val="004C1C19"/>
    <w:rsid w:val="004D26B4"/>
    <w:rsid w:val="004E0E66"/>
    <w:rsid w:val="004E2A2B"/>
    <w:rsid w:val="004E5CF2"/>
    <w:rsid w:val="00500544"/>
    <w:rsid w:val="0050584A"/>
    <w:rsid w:val="00590266"/>
    <w:rsid w:val="005A6EB3"/>
    <w:rsid w:val="005F5E02"/>
    <w:rsid w:val="006062C4"/>
    <w:rsid w:val="006217CF"/>
    <w:rsid w:val="00643C3E"/>
    <w:rsid w:val="00643E21"/>
    <w:rsid w:val="006516A5"/>
    <w:rsid w:val="0065179B"/>
    <w:rsid w:val="00683D2F"/>
    <w:rsid w:val="00684F74"/>
    <w:rsid w:val="00691140"/>
    <w:rsid w:val="006934C6"/>
    <w:rsid w:val="006D0884"/>
    <w:rsid w:val="006D6390"/>
    <w:rsid w:val="006F2F2A"/>
    <w:rsid w:val="00705073"/>
    <w:rsid w:val="007170C2"/>
    <w:rsid w:val="00765C43"/>
    <w:rsid w:val="00765F22"/>
    <w:rsid w:val="00780808"/>
    <w:rsid w:val="00787825"/>
    <w:rsid w:val="00796484"/>
    <w:rsid w:val="007B5CE1"/>
    <w:rsid w:val="007D3F1D"/>
    <w:rsid w:val="007F3560"/>
    <w:rsid w:val="00806FC8"/>
    <w:rsid w:val="00821844"/>
    <w:rsid w:val="00833999"/>
    <w:rsid w:val="00856404"/>
    <w:rsid w:val="0087610F"/>
    <w:rsid w:val="008844AC"/>
    <w:rsid w:val="008A63D1"/>
    <w:rsid w:val="008A7FA8"/>
    <w:rsid w:val="00915867"/>
    <w:rsid w:val="009322B4"/>
    <w:rsid w:val="00943E41"/>
    <w:rsid w:val="0094735C"/>
    <w:rsid w:val="009944E3"/>
    <w:rsid w:val="009A1271"/>
    <w:rsid w:val="009E063B"/>
    <w:rsid w:val="009E113D"/>
    <w:rsid w:val="00A20B6C"/>
    <w:rsid w:val="00A233D7"/>
    <w:rsid w:val="00A27B8F"/>
    <w:rsid w:val="00A32180"/>
    <w:rsid w:val="00AB1E23"/>
    <w:rsid w:val="00AF066E"/>
    <w:rsid w:val="00B45DCB"/>
    <w:rsid w:val="00B56401"/>
    <w:rsid w:val="00B8194B"/>
    <w:rsid w:val="00BA74AB"/>
    <w:rsid w:val="00BB58B7"/>
    <w:rsid w:val="00BC01F6"/>
    <w:rsid w:val="00BE0751"/>
    <w:rsid w:val="00BE285D"/>
    <w:rsid w:val="00BF43B6"/>
    <w:rsid w:val="00BF5392"/>
    <w:rsid w:val="00C41B7D"/>
    <w:rsid w:val="00C65CE0"/>
    <w:rsid w:val="00C72414"/>
    <w:rsid w:val="00CA2210"/>
    <w:rsid w:val="00CD4746"/>
    <w:rsid w:val="00CF0329"/>
    <w:rsid w:val="00CF51AA"/>
    <w:rsid w:val="00D27F5A"/>
    <w:rsid w:val="00D335F0"/>
    <w:rsid w:val="00D40D51"/>
    <w:rsid w:val="00D417A7"/>
    <w:rsid w:val="00D55ABE"/>
    <w:rsid w:val="00D630D6"/>
    <w:rsid w:val="00D703CE"/>
    <w:rsid w:val="00D91FC2"/>
    <w:rsid w:val="00DA2710"/>
    <w:rsid w:val="00DD7E30"/>
    <w:rsid w:val="00DF377A"/>
    <w:rsid w:val="00DF384B"/>
    <w:rsid w:val="00E07A57"/>
    <w:rsid w:val="00E42163"/>
    <w:rsid w:val="00E50723"/>
    <w:rsid w:val="00E73194"/>
    <w:rsid w:val="00EA34B3"/>
    <w:rsid w:val="00EA7322"/>
    <w:rsid w:val="00EB4F51"/>
    <w:rsid w:val="00EB7CA2"/>
    <w:rsid w:val="00EC38F7"/>
    <w:rsid w:val="00EC7D58"/>
    <w:rsid w:val="00ED27CC"/>
    <w:rsid w:val="00ED374E"/>
    <w:rsid w:val="00ED46F6"/>
    <w:rsid w:val="00F12597"/>
    <w:rsid w:val="00F17DA7"/>
    <w:rsid w:val="00F24DBD"/>
    <w:rsid w:val="00F305C2"/>
    <w:rsid w:val="00F32F86"/>
    <w:rsid w:val="00F53BAC"/>
    <w:rsid w:val="00F963F3"/>
    <w:rsid w:val="00FA6675"/>
    <w:rsid w:val="00FD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47E1F1"/>
  <w15:chartTrackingRefBased/>
  <w15:docId w15:val="{D6E6C12A-86FA-4D2C-A18A-2405D24E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1" w:unhideWhenUsed="1" w:qFormat="1"/>
    <w:lsdException w:name="heading 3" w:semiHidden="1" w:uiPriority="11" w:unhideWhenUsed="1" w:qFormat="1"/>
    <w:lsdException w:name="heading 4" w:semiHidden="1" w:uiPriority="11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E0751"/>
    <w:pPr>
      <w:widowControl w:val="0"/>
      <w:spacing w:after="120" w:line="320" w:lineRule="atLeast"/>
    </w:pPr>
    <w:rPr>
      <w:rFonts w:eastAsia="Times New Roman" w:cs="Arial"/>
      <w:spacing w:val="6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pPr>
      <w:keepNext/>
      <w:keepLines/>
      <w:numPr>
        <w:numId w:val="1"/>
      </w:numPr>
      <w:spacing w:before="360" w:after="0" w:line="240" w:lineRule="auto"/>
      <w:outlineLvl w:val="0"/>
    </w:pPr>
    <w:rPr>
      <w:rFonts w:eastAsiaTheme="majorEastAsia"/>
      <w:b/>
      <w:caps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11"/>
    <w:unhideWhenUsed/>
    <w:qFormat/>
    <w:pPr>
      <w:numPr>
        <w:ilvl w:val="1"/>
        <w:numId w:val="1"/>
      </w:numPr>
      <w:spacing w:before="360" w:after="0" w:line="240" w:lineRule="auto"/>
      <w:outlineLvl w:val="1"/>
    </w:pPr>
    <w:rPr>
      <w:b/>
      <w:sz w:val="26"/>
    </w:rPr>
  </w:style>
  <w:style w:type="paragraph" w:styleId="Overskrift3">
    <w:name w:val="heading 3"/>
    <w:basedOn w:val="Normal"/>
    <w:next w:val="Normal"/>
    <w:link w:val="Overskrift3Tegn"/>
    <w:uiPriority w:val="11"/>
    <w:unhideWhenUsed/>
    <w:qFormat/>
    <w:pPr>
      <w:numPr>
        <w:ilvl w:val="2"/>
        <w:numId w:val="1"/>
      </w:numPr>
      <w:tabs>
        <w:tab w:val="clear" w:pos="6124"/>
        <w:tab w:val="num" w:pos="737"/>
      </w:tabs>
      <w:spacing w:after="0"/>
      <w:ind w:left="0"/>
      <w:outlineLvl w:val="2"/>
    </w:pPr>
    <w:rPr>
      <w:b/>
    </w:rPr>
  </w:style>
  <w:style w:type="paragraph" w:styleId="Overskrift4">
    <w:name w:val="heading 4"/>
    <w:basedOn w:val="Normal"/>
    <w:next w:val="Normal"/>
    <w:link w:val="Overskrift4Tegn"/>
    <w:uiPriority w:val="11"/>
    <w:unhideWhenUsed/>
    <w:qFormat/>
    <w:rsid w:val="004E2A2B"/>
    <w:pPr>
      <w:keepNext/>
      <w:keepLines/>
      <w:numPr>
        <w:ilvl w:val="3"/>
        <w:numId w:val="1"/>
      </w:numPr>
      <w:spacing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950C22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Theme="majorHAnsi" w:eastAsiaTheme="majorEastAsia" w:hAnsiTheme="majorHAnsi" w:cstheme="majorBidi"/>
      <w:color w:val="630816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pPr>
      <w:keepNext/>
      <w:keepLines/>
      <w:numPr>
        <w:ilvl w:val="6"/>
        <w:numId w:val="1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630816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pPr>
      <w:keepNext/>
      <w:keepLines/>
      <w:numPr>
        <w:ilvl w:val="7"/>
        <w:numId w:val="1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pPr>
      <w:keepNext/>
      <w:keepLines/>
      <w:numPr>
        <w:ilvl w:val="8"/>
        <w:numId w:val="1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color w:val="646464"/>
      <w:sz w:val="16"/>
    </w:rPr>
  </w:style>
  <w:style w:type="character" w:customStyle="1" w:styleId="SidehovedTegn">
    <w:name w:val="Sidehoved Tegn"/>
    <w:basedOn w:val="Standardskrifttypeiafsnit"/>
    <w:link w:val="Sidehoved"/>
    <w:uiPriority w:val="99"/>
    <w:rPr>
      <w:color w:val="646464"/>
      <w:sz w:val="16"/>
    </w:rPr>
  </w:style>
  <w:style w:type="paragraph" w:styleId="Sidefod">
    <w:name w:val="footer"/>
    <w:basedOn w:val="Normal"/>
    <w:link w:val="SidefodTegn"/>
    <w:uiPriority w:val="99"/>
    <w:unhideWhenUsed/>
    <w:pPr>
      <w:tabs>
        <w:tab w:val="center" w:pos="4819"/>
        <w:tab w:val="right" w:pos="9638"/>
      </w:tabs>
      <w:spacing w:after="0" w:line="240" w:lineRule="auto"/>
    </w:pPr>
    <w:rPr>
      <w:sz w:val="14"/>
    </w:rPr>
  </w:style>
  <w:style w:type="character" w:customStyle="1" w:styleId="SidefodTegn">
    <w:name w:val="Sidefod Tegn"/>
    <w:basedOn w:val="Standardskrifttypeiafsnit"/>
    <w:link w:val="Sidefod"/>
    <w:uiPriority w:val="99"/>
    <w:rPr>
      <w:sz w:val="14"/>
    </w:rPr>
  </w:style>
  <w:style w:type="table" w:styleId="Tabel-Gitter">
    <w:name w:val="Table Grid"/>
    <w:basedOn w:val="Tabel-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Pr>
      <w:rFonts w:ascii="Segoe UI" w:hAnsi="Segoe UI" w:cs="Segoe UI"/>
      <w:sz w:val="18"/>
      <w:szCs w:val="18"/>
    </w:rPr>
  </w:style>
  <w:style w:type="character" w:styleId="Pladsholdertekst">
    <w:name w:val="Placeholder Text"/>
    <w:basedOn w:val="Standardskrifttypeiafsnit"/>
    <w:uiPriority w:val="99"/>
    <w:semiHidden/>
    <w:rPr>
      <w:color w:val="auto"/>
    </w:rPr>
  </w:style>
  <w:style w:type="paragraph" w:customStyle="1" w:styleId="Forside-Overskrift1">
    <w:name w:val="Forside - Overskrift 1"/>
    <w:basedOn w:val="Normal"/>
    <w:pPr>
      <w:spacing w:before="8240" w:after="240" w:line="660" w:lineRule="atLeast"/>
      <w:contextualSpacing/>
    </w:pPr>
    <w:rPr>
      <w:rFonts w:cstheme="majorHAnsi"/>
      <w:b/>
      <w:caps/>
      <w:color w:val="000000" w:themeColor="text1"/>
      <w:sz w:val="60"/>
      <w:szCs w:val="60"/>
    </w:rPr>
  </w:style>
  <w:style w:type="paragraph" w:customStyle="1" w:styleId="Forside-Overskrift2">
    <w:name w:val="Forside - Overskrift 2"/>
    <w:basedOn w:val="Normal"/>
    <w:pPr>
      <w:spacing w:after="240" w:line="480" w:lineRule="atLeast"/>
      <w:contextualSpacing/>
    </w:pPr>
    <w:rPr>
      <w:caps/>
      <w:color w:val="000000" w:themeColor="text1"/>
      <w:sz w:val="40"/>
      <w:szCs w:val="30"/>
    </w:rPr>
  </w:style>
  <w:style w:type="paragraph" w:customStyle="1" w:styleId="Forside-Overskrift3">
    <w:name w:val="Forside - Overskrift 3"/>
    <w:basedOn w:val="Normal"/>
    <w:pPr>
      <w:spacing w:line="240" w:lineRule="auto"/>
      <w:contextualSpacing/>
    </w:pPr>
    <w:rPr>
      <w:color w:val="000000" w:themeColor="text1"/>
      <w:sz w:val="30"/>
    </w:rPr>
  </w:style>
  <w:style w:type="paragraph" w:customStyle="1" w:styleId="Forside-Overskrift4">
    <w:name w:val="Forside - Overskrift 4"/>
    <w:basedOn w:val="Normal"/>
    <w:pPr>
      <w:spacing w:after="0" w:line="240" w:lineRule="auto"/>
    </w:pPr>
    <w:rPr>
      <w:sz w:val="18"/>
      <w:szCs w:val="18"/>
    </w:rPr>
  </w:style>
  <w:style w:type="character" w:customStyle="1" w:styleId="Overskrift1Tegn">
    <w:name w:val="Overskrift 1 Tegn"/>
    <w:basedOn w:val="Standardskrifttypeiafsnit"/>
    <w:link w:val="Overskrift1"/>
    <w:uiPriority w:val="9"/>
    <w:rPr>
      <w:rFonts w:eastAsiaTheme="majorEastAsia" w:cs="Arial"/>
      <w:b/>
      <w:caps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11"/>
    <w:rPr>
      <w:b/>
      <w:sz w:val="26"/>
    </w:rPr>
  </w:style>
  <w:style w:type="character" w:customStyle="1" w:styleId="Overskrift3Tegn">
    <w:name w:val="Overskrift 3 Tegn"/>
    <w:basedOn w:val="Standardskrifttypeiafsnit"/>
    <w:link w:val="Overskrift3"/>
    <w:uiPriority w:val="11"/>
    <w:rPr>
      <w:b/>
    </w:rPr>
  </w:style>
  <w:style w:type="character" w:customStyle="1" w:styleId="Overskrift4Tegn">
    <w:name w:val="Overskrift 4 Tegn"/>
    <w:basedOn w:val="Standardskrifttypeiafsnit"/>
    <w:link w:val="Overskrift4"/>
    <w:uiPriority w:val="11"/>
    <w:rsid w:val="004E2A2B"/>
    <w:rPr>
      <w:rFonts w:asciiTheme="majorHAnsi" w:eastAsiaTheme="majorEastAsia" w:hAnsiTheme="majorHAnsi" w:cstheme="majorBidi"/>
      <w:b/>
      <w:iCs/>
      <w:noProof/>
    </w:rPr>
  </w:style>
  <w:style w:type="paragraph" w:customStyle="1" w:styleId="Rubrik">
    <w:name w:val="Rubrik"/>
    <w:basedOn w:val="Normal"/>
    <w:next w:val="Normal"/>
    <w:uiPriority w:val="10"/>
    <w:qFormat/>
    <w:pPr>
      <w:spacing w:before="420" w:after="0" w:line="240" w:lineRule="auto"/>
    </w:pPr>
    <w:rPr>
      <w:sz w:val="36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Pr>
      <w:rFonts w:asciiTheme="majorHAnsi" w:eastAsiaTheme="majorEastAsia" w:hAnsiTheme="majorHAnsi" w:cstheme="majorBidi"/>
      <w:color w:val="950C22" w:themeColor="accent1" w:themeShade="BF"/>
      <w:sz w:val="20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Pr>
      <w:rFonts w:asciiTheme="majorHAnsi" w:eastAsiaTheme="majorEastAsia" w:hAnsiTheme="majorHAnsi" w:cstheme="majorBidi"/>
      <w:color w:val="630816" w:themeColor="accent1" w:themeShade="7F"/>
      <w:sz w:val="20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Pr>
      <w:rFonts w:asciiTheme="majorHAnsi" w:eastAsiaTheme="majorEastAsia" w:hAnsiTheme="majorHAnsi" w:cstheme="majorBidi"/>
      <w:i/>
      <w:iCs/>
      <w:color w:val="630816" w:themeColor="accent1" w:themeShade="7F"/>
      <w:sz w:val="20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idehoved-Overskrift">
    <w:name w:val="Sidehoved - Overskrift"/>
    <w:basedOn w:val="Sidehoved"/>
    <w:next w:val="Sidehoved"/>
    <w:rPr>
      <w:b/>
    </w:rPr>
  </w:style>
  <w:style w:type="table" w:styleId="Almindeligtabel2">
    <w:name w:val="Plain Table 2"/>
    <w:basedOn w:val="Tabel-Normal"/>
    <w:uiPriority w:val="42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ittertabel4">
    <w:name w:val="Grid Table 4"/>
    <w:basedOn w:val="Tabel-Normal"/>
    <w:uiPriority w:val="49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KOMBIT">
    <w:name w:val="KOMBIT"/>
    <w:basedOn w:val="Tabel-Normal"/>
    <w:uiPriority w:val="99"/>
    <w:rsid w:val="00CA2210"/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line="240" w:lineRule="atLeast"/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000000" w:themeFill="text1"/>
      </w:tcPr>
    </w:tblStylePr>
    <w:tblStylePr w:type="firstCol">
      <w:pPr>
        <w:wordWrap/>
        <w:spacing w:line="240" w:lineRule="atLeast"/>
        <w:jc w:val="left"/>
      </w:pPr>
      <w:rPr>
        <w:b/>
        <w:sz w:val="20"/>
      </w:rPr>
    </w:tblStylePr>
    <w:tblStylePr w:type="band1Horz">
      <w:tblPr/>
      <w:tcPr>
        <w:shd w:val="clear" w:color="auto" w:fill="BFBFBF" w:themeFill="background1" w:themeFillShade="BF"/>
      </w:tcPr>
    </w:tblStylePr>
  </w:style>
  <w:style w:type="paragraph" w:styleId="Billedtekst">
    <w:name w:val="caption"/>
    <w:basedOn w:val="Normal"/>
    <w:next w:val="Normal"/>
    <w:uiPriority w:val="35"/>
    <w:unhideWhenUsed/>
    <w:pPr>
      <w:spacing w:after="200" w:line="240" w:lineRule="auto"/>
    </w:pPr>
    <w:rPr>
      <w:i/>
      <w:iCs/>
      <w:color w:val="4E3629" w:themeColor="text2"/>
      <w:sz w:val="14"/>
      <w:szCs w:val="18"/>
    </w:rPr>
  </w:style>
  <w:style w:type="character" w:styleId="Hyperlink">
    <w:name w:val="Hyperlink"/>
    <w:basedOn w:val="Standardskrifttypeiafsnit"/>
    <w:uiPriority w:val="99"/>
    <w:unhideWhenUsed/>
    <w:rPr>
      <w:rFonts w:ascii="Arial" w:hAnsi="Arial"/>
      <w:color w:val="0000FF" w:themeColor="hyperlink"/>
      <w:sz w:val="16"/>
      <w:u w:val="single"/>
    </w:rPr>
  </w:style>
  <w:style w:type="table" w:customStyle="1" w:styleId="Style1">
    <w:name w:val="Style1"/>
    <w:basedOn w:val="Tabel-Normal"/>
    <w:uiPriority w:val="99"/>
    <w:tblPr>
      <w:tblBorders>
        <w:bottom w:val="single" w:sz="4" w:space="0" w:color="auto"/>
      </w:tblBorders>
    </w:tblPr>
  </w:style>
  <w:style w:type="paragraph" w:customStyle="1" w:styleId="Normal-Tabel">
    <w:name w:val="Normal - Tabel"/>
    <w:basedOn w:val="Normal"/>
    <w:pPr>
      <w:spacing w:after="0" w:line="240" w:lineRule="atLeast"/>
    </w:pPr>
  </w:style>
  <w:style w:type="paragraph" w:customStyle="1" w:styleId="Kontrakt-overskrift">
    <w:name w:val="Kontrakt -overskrift"/>
    <w:basedOn w:val="Overskrift1"/>
    <w:next w:val="Normal"/>
    <w:pPr>
      <w:numPr>
        <w:numId w:val="0"/>
      </w:numPr>
      <w:spacing w:before="0"/>
      <w:outlineLvl w:val="9"/>
    </w:pPr>
  </w:style>
  <w:style w:type="paragraph" w:customStyle="1" w:styleId="Kontrakt-navne">
    <w:name w:val="Kontrakt - navne"/>
    <w:basedOn w:val="Kontrakt-overskrift"/>
    <w:next w:val="Normal"/>
    <w:rPr>
      <w:b w:val="0"/>
    </w:rPr>
  </w:style>
  <w:style w:type="paragraph" w:styleId="Listeafsnit">
    <w:name w:val="List Paragraph"/>
    <w:basedOn w:val="Normal"/>
    <w:uiPriority w:val="34"/>
    <w:pPr>
      <w:ind w:left="720"/>
      <w:contextualSpacing/>
    </w:pPr>
  </w:style>
  <w:style w:type="paragraph" w:styleId="Overskrift">
    <w:name w:val="TOC Heading"/>
    <w:basedOn w:val="Rubrik"/>
    <w:next w:val="Normal"/>
    <w:uiPriority w:val="39"/>
    <w:unhideWhenUsed/>
    <w:pPr>
      <w:spacing w:before="360"/>
    </w:pPr>
    <w:rPr>
      <w:rFonts w:asciiTheme="majorHAnsi" w:hAnsiTheme="majorHAnsi" w:cstheme="majorBidi"/>
      <w:szCs w:val="32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796484"/>
    <w:pPr>
      <w:tabs>
        <w:tab w:val="left" w:pos="284"/>
        <w:tab w:val="right" w:leader="dot" w:pos="9072"/>
      </w:tabs>
      <w:spacing w:before="60" w:after="0"/>
      <w:ind w:left="284" w:right="454" w:hanging="284"/>
    </w:pPr>
    <w:rPr>
      <w:caps/>
    </w:rPr>
  </w:style>
  <w:style w:type="paragraph" w:styleId="Indholdsfortegnelse2">
    <w:name w:val="toc 2"/>
    <w:basedOn w:val="Normal"/>
    <w:next w:val="Normal"/>
    <w:uiPriority w:val="39"/>
    <w:unhideWhenUsed/>
    <w:rsid w:val="00796484"/>
    <w:pPr>
      <w:tabs>
        <w:tab w:val="left" w:pos="709"/>
        <w:tab w:val="right" w:leader="dot" w:pos="9072"/>
      </w:tabs>
      <w:spacing w:after="0"/>
      <w:ind w:left="709" w:right="452" w:hanging="425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796484"/>
    <w:pPr>
      <w:tabs>
        <w:tab w:val="left" w:pos="1276"/>
        <w:tab w:val="right" w:leader="dot" w:pos="9072"/>
      </w:tabs>
      <w:spacing w:after="0"/>
      <w:ind w:left="1276" w:right="454" w:hanging="567"/>
    </w:pPr>
    <w:rPr>
      <w:rFonts w:asciiTheme="minorHAnsi" w:eastAsiaTheme="minorEastAsia" w:hAnsiTheme="minorHAnsi"/>
      <w:szCs w:val="22"/>
    </w:rPr>
  </w:style>
  <w:style w:type="paragraph" w:styleId="Listeoverfigurer">
    <w:name w:val="table of figures"/>
    <w:basedOn w:val="Normal"/>
    <w:next w:val="Normal"/>
    <w:uiPriority w:val="99"/>
    <w:unhideWhenUsed/>
    <w:pPr>
      <w:tabs>
        <w:tab w:val="left" w:pos="851"/>
      </w:tabs>
      <w:spacing w:before="120" w:after="0" w:line="240" w:lineRule="atLeast"/>
    </w:pPr>
    <w:rPr>
      <w:rFonts w:asciiTheme="minorHAnsi" w:hAnsiTheme="minorHAnsi"/>
      <w:color w:val="000000" w:themeColor="text1"/>
    </w:rPr>
  </w:style>
  <w:style w:type="paragraph" w:customStyle="1" w:styleId="KravTitel">
    <w:name w:val="KravTitel"/>
    <w:basedOn w:val="Normal-Tabel"/>
    <w:rPr>
      <w:b/>
    </w:rPr>
  </w:style>
  <w:style w:type="paragraph" w:styleId="Ingenafstand">
    <w:name w:val="No Spacing"/>
    <w:uiPriority w:val="1"/>
    <w:qFormat/>
  </w:style>
  <w:style w:type="paragraph" w:customStyle="1" w:styleId="KravNummer">
    <w:name w:val="KravNummer"/>
    <w:basedOn w:val="Normal-Tabel"/>
    <w:pPr>
      <w:keepNext/>
    </w:pPr>
  </w:style>
  <w:style w:type="table" w:styleId="Tabelgitter-lys">
    <w:name w:val="Grid Table Light"/>
    <w:basedOn w:val="Tabel-Normal"/>
    <w:uiPriority w:val="4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tabel5-mrk-farve1">
    <w:name w:val="Grid Table 5 Dark Accent 1"/>
    <w:basedOn w:val="Tabel-Normal"/>
    <w:uiPriority w:val="50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C8D0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102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102E" w:themeFill="accent1"/>
      </w:tcPr>
    </w:tblStylePr>
    <w:tblStylePr w:type="band1Vert">
      <w:tblPr/>
      <w:tcPr>
        <w:shd w:val="clear" w:color="auto" w:fill="F692A2" w:themeFill="accent1" w:themeFillTint="66"/>
      </w:tcPr>
    </w:tblStylePr>
    <w:tblStylePr w:type="band1Horz">
      <w:tblPr/>
      <w:tcPr>
        <w:shd w:val="clear" w:color="auto" w:fill="F692A2" w:themeFill="accent1" w:themeFillTint="66"/>
      </w:tcPr>
    </w:tblStylePr>
  </w:style>
  <w:style w:type="paragraph" w:customStyle="1" w:styleId="KravType">
    <w:name w:val="KravType"/>
    <w:basedOn w:val="Normal-Tabel"/>
  </w:style>
  <w:style w:type="table" w:customStyle="1" w:styleId="KOMBITHvid">
    <w:name w:val="KOMBIT Hvid"/>
    <w:basedOn w:val="Tabel-Normal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000000" w:themeFill="text1"/>
      </w:tcPr>
    </w:tblStylePr>
    <w:tblStylePr w:type="firstCol">
      <w:rPr>
        <w:b/>
      </w:rPr>
    </w:tblStylePr>
  </w:style>
  <w:style w:type="paragraph" w:customStyle="1" w:styleId="HEADERCAPS">
    <w:name w:val="HEADER CAPS"/>
    <w:basedOn w:val="Sidehoved"/>
    <w:rPr>
      <w:caps/>
    </w:rPr>
  </w:style>
  <w:style w:type="paragraph" w:styleId="Indholdsfortegnelse4">
    <w:name w:val="toc 4"/>
    <w:basedOn w:val="Normal"/>
    <w:next w:val="Normal"/>
    <w:autoRedefine/>
    <w:uiPriority w:val="39"/>
    <w:unhideWhenUsed/>
    <w:rsid w:val="00796484"/>
    <w:pPr>
      <w:tabs>
        <w:tab w:val="left" w:pos="2127"/>
        <w:tab w:val="right" w:leader="dot" w:pos="9072"/>
      </w:tabs>
      <w:spacing w:after="0"/>
      <w:ind w:left="2127" w:right="454" w:hanging="851"/>
    </w:pPr>
  </w:style>
  <w:style w:type="paragraph" w:styleId="Indholdsfortegnelse9">
    <w:name w:val="toc 9"/>
    <w:basedOn w:val="Indholdsfortegnelse1"/>
    <w:next w:val="Normal"/>
    <w:autoRedefine/>
    <w:uiPriority w:val="39"/>
    <w:rsid w:val="00D630D6"/>
    <w:pPr>
      <w:spacing w:after="100"/>
      <w:ind w:left="1701" w:hanging="1701"/>
    </w:pPr>
  </w:style>
  <w:style w:type="table" w:styleId="Almindeligtabel1">
    <w:name w:val="Plain Table 1"/>
    <w:basedOn w:val="Tabel-Normal"/>
    <w:uiPriority w:val="41"/>
    <w:rsid w:val="004E5CF2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Opstilling-punkttegn2">
    <w:name w:val="List Bullet 2"/>
    <w:basedOn w:val="Normal"/>
    <w:uiPriority w:val="99"/>
    <w:unhideWhenUsed/>
    <w:rsid w:val="00915867"/>
    <w:pPr>
      <w:numPr>
        <w:numId w:val="3"/>
      </w:numPr>
      <w:contextualSpacing/>
    </w:pPr>
  </w:style>
  <w:style w:type="paragraph" w:styleId="Opstilling-punkttegn">
    <w:name w:val="List Bullet"/>
    <w:basedOn w:val="Normal"/>
    <w:uiPriority w:val="99"/>
    <w:unhideWhenUsed/>
    <w:rsid w:val="00915867"/>
    <w:pPr>
      <w:numPr>
        <w:numId w:val="2"/>
      </w:numPr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915867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15867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15867"/>
    <w:rPr>
      <w:noProof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1586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15867"/>
    <w:rPr>
      <w:b/>
      <w:bCs/>
      <w:noProof/>
    </w:rPr>
  </w:style>
  <w:style w:type="paragraph" w:customStyle="1" w:styleId="Default">
    <w:name w:val="Default"/>
    <w:rsid w:val="009E063B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994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yammer.com/ydelsesrefusio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ydelsesrefusion@kombit.dk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share-komm.kombit.dk/P122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KOMBIT\Templates\Rappor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1BA3DA54B934D43AFD0CDF8ABB53EE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070EED9-FD5A-46DB-858A-226F9FF324D9}"/>
      </w:docPartPr>
      <w:docPartBody>
        <w:p w:rsidR="00321176" w:rsidRDefault="00321176">
          <w:pPr>
            <w:pStyle w:val="31BA3DA54B934D43AFD0CDF8ABB53EED"/>
          </w:pPr>
          <w:r>
            <w:t>&lt;Projektnavn&gt;</w:t>
          </w:r>
        </w:p>
      </w:docPartBody>
    </w:docPart>
    <w:docPart>
      <w:docPartPr>
        <w:name w:val="D01E1F7850264DE9ADFD20EBFD4DB0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BCD910-B392-4C5C-B66E-1B753F0ADB40}"/>
      </w:docPartPr>
      <w:docPartBody>
        <w:p w:rsidR="00321176" w:rsidRDefault="00321176">
          <w:pPr>
            <w:pStyle w:val="D01E1F7850264DE9ADFD20EBFD4DB0BF"/>
          </w:pPr>
          <w:r>
            <w:t>&lt;Dokumentnavn&gt;</w:t>
          </w:r>
        </w:p>
      </w:docPartBody>
    </w:docPart>
    <w:docPart>
      <w:docPartPr>
        <w:name w:val="771DC4DCEA35475CBDF96BD4B3154A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32403B-82E5-4DD4-9452-7037322C24AA}"/>
      </w:docPartPr>
      <w:docPartBody>
        <w:p w:rsidR="00321176" w:rsidRDefault="00321176">
          <w:pPr>
            <w:pStyle w:val="771DC4DCEA35475CBDF96BD4B3154ABD"/>
          </w:pPr>
          <w:r>
            <w:t>&lt;X.X&gt;</w:t>
          </w:r>
        </w:p>
      </w:docPartBody>
    </w:docPart>
    <w:docPart>
      <w:docPartPr>
        <w:name w:val="6CFB8B95390043FDBE7EFF5C5F7E97E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EC5149-87DA-4A74-ABC7-012DA8FA0BAC}"/>
      </w:docPartPr>
      <w:docPartBody>
        <w:p w:rsidR="00321176" w:rsidRDefault="00321176">
          <w:pPr>
            <w:pStyle w:val="6CFB8B95390043FDBE7EFF5C5F7E97E9"/>
          </w:pPr>
          <w:r>
            <w:t>&lt;Dato&gt;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176"/>
    <w:rsid w:val="00321176"/>
    <w:rsid w:val="00A13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31BA3DA54B934D43AFD0CDF8ABB53EED">
    <w:name w:val="31BA3DA54B934D43AFD0CDF8ABB53EED"/>
  </w:style>
  <w:style w:type="paragraph" w:customStyle="1" w:styleId="D01E1F7850264DE9ADFD20EBFD4DB0BF">
    <w:name w:val="D01E1F7850264DE9ADFD20EBFD4DB0BF"/>
  </w:style>
  <w:style w:type="paragraph" w:customStyle="1" w:styleId="771DC4DCEA35475CBDF96BD4B3154ABD">
    <w:name w:val="771DC4DCEA35475CBDF96BD4B3154ABD"/>
  </w:style>
  <w:style w:type="paragraph" w:customStyle="1" w:styleId="6CFB8B95390043FDBE7EFF5C5F7E97E9">
    <w:name w:val="6CFB8B95390043FDBE7EFF5C5F7E97E9"/>
  </w:style>
  <w:style w:type="paragraph" w:customStyle="1" w:styleId="34AA7DFF20AB431ABB3637EF895972B2">
    <w:name w:val="34AA7DFF20AB431ABB3637EF895972B2"/>
  </w:style>
  <w:style w:type="paragraph" w:customStyle="1" w:styleId="93CA8C56A628411786314BF876C1BEB7">
    <w:name w:val="93CA8C56A628411786314BF876C1BEB7"/>
  </w:style>
  <w:style w:type="paragraph" w:customStyle="1" w:styleId="3900256758B64C5FBFB63157B0931454">
    <w:name w:val="3900256758B64C5FBFB63157B0931454"/>
  </w:style>
  <w:style w:type="paragraph" w:customStyle="1" w:styleId="FE4281D2556C4148A936BEE926F9E17C">
    <w:name w:val="FE4281D2556C4148A936BEE926F9E17C"/>
  </w:style>
  <w:style w:type="paragraph" w:customStyle="1" w:styleId="19DC52CF95534BB58ADD58CB5A143949">
    <w:name w:val="19DC52CF95534BB58ADD58CB5A143949"/>
  </w:style>
  <w:style w:type="paragraph" w:customStyle="1" w:styleId="EDEBB229BC5A4B4AB49A98AF584A05D2">
    <w:name w:val="EDEBB229BC5A4B4AB49A98AF584A05D2"/>
  </w:style>
  <w:style w:type="paragraph" w:customStyle="1" w:styleId="0E1A7F49C5864AB1A33CD4D4B1C5BF36">
    <w:name w:val="0E1A7F49C5864AB1A33CD4D4B1C5BF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43695B"/>
      </a:accent2>
      <a:accent3>
        <a:srgbClr val="007398"/>
      </a:accent3>
      <a:accent4>
        <a:srgbClr val="279989"/>
      </a:accent4>
      <a:accent5>
        <a:srgbClr val="563D82"/>
      </a:accent5>
      <a:accent6>
        <a:srgbClr val="8E2C48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tlCol="0" anchor="ctr"/>
      <a:lstStyle>
        <a:defPPr algn="ctr">
          <a:defRPr sz="1400"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non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</a:txDef>
  </a:objectDefaults>
  <a:extraClrSchemeLst/>
  <a:custClrLst>
    <a:custClr name="RGB(215,210,203)">
      <a:srgbClr val="D7D2CB"/>
    </a:custClr>
    <a:custClr name="RGB(203,196,188)">
      <a:srgbClr val="CBC4BC"/>
    </a:custClr>
    <a:custClr name="RGB(182,173,165)">
      <a:srgbClr val="B6ADA5"/>
    </a:custClr>
    <a:custClr name="RGB(255,163,139)">
      <a:srgbClr val="FFA38B"/>
    </a:custClr>
    <a:custClr name="RGB(255,106,57)">
      <a:srgbClr val="FF6A39"/>
    </a:custClr>
    <a:custClr name="RGB(220,68,5)">
      <a:srgbClr val="DC4405"/>
    </a:custClr>
    <a:custClr name="RGB(127,156,144)">
      <a:srgbClr val="7F9C90"/>
    </a:custClr>
    <a:custClr name="RGB(67,105,91)">
      <a:srgbClr val="43695B"/>
    </a:custClr>
    <a:custClr name="RGB(24,48,40)">
      <a:srgbClr val="183028"/>
    </a:custClr>
    <a:custClr name="RGB(197,232,108)">
      <a:srgbClr val="C5E86C"/>
    </a:custClr>
    <a:custClr name="RGB(132,189,0)">
      <a:srgbClr val="84BD00"/>
    </a:custClr>
    <a:custClr name="RGB(122,154,1)">
      <a:srgbClr val="7A9A01"/>
    </a:custClr>
    <a:custClr name="RGB(217,225,226)">
      <a:srgbClr val="D9E1E2"/>
    </a:custClr>
    <a:custClr name="RGB(164,188,194)">
      <a:srgbClr val="A4BCC2"/>
    </a:custClr>
    <a:custClr name="RGB(152,164,174)">
      <a:srgbClr val="98A4AE"/>
    </a:custClr>
    <a:custClr name="RGB(123,167,188)">
      <a:srgbClr val="7BA7BC"/>
    </a:custClr>
    <a:custClr name="RGB(0,115,152)">
      <a:srgbClr val="007398"/>
    </a:custClr>
    <a:custClr name="RGB(0,86,118)">
      <a:srgbClr val="005776"/>
    </a:custClr>
    <a:custClr name="RGB(92,184,178)">
      <a:srgbClr val="5CB8B2"/>
    </a:custClr>
    <a:custClr name="RGB(39,153,137)">
      <a:srgbClr val="279989"/>
    </a:custClr>
    <a:custClr name="RGB(0,118,129)">
      <a:srgbClr val="007681"/>
    </a:custClr>
    <a:custClr name="RGB(117,102,160)">
      <a:srgbClr val="7566A0"/>
    </a:custClr>
    <a:custClr name="RGB(86,61,130)">
      <a:srgbClr val="563D82"/>
    </a:custClr>
    <a:custClr name="RGB(51,0,114)">
      <a:srgbClr val="330077"/>
    </a:custClr>
    <a:custClr name="RGB(181,92,128)">
      <a:srgbClr val="B55C80"/>
    </a:custClr>
    <a:custClr name="RGB(142,44,72)">
      <a:srgbClr val="8E2C48"/>
    </a:custClr>
    <a:custClr name="RGB(103,46,69)">
      <a:srgbClr val="672E45"/>
    </a:custClr>
  </a:custClrLst>
  <a:extLst>
    <a:ext uri="{05A4C25C-085E-4340-85A3-A5531E510DB2}">
      <thm15:themeFamily xmlns:thm15="http://schemas.microsoft.com/office/thememl/2012/main" name="KOMBIT" id="{F1EEDBD8-B3B5-4E62-848F-CEF0F42E8655}" vid="{84F9CF6C-BD2A-4304-BAFA-7D0ED9C87A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R_x0020_emner xmlns="8a0ff33c-640b-499f-a920-d1b36a4d7a8b">Informationsmøde</YR_x0020_emner>
    <Download xmlns="8a0ff33c-640b-499f-a920-d1b36a4d7a8b" xsi:nil="true"/>
    <_x002d_ xmlns="8a0ff33c-640b-499f-a920-d1b36a4d7a8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>
  <Projektnavn>Ydelsesrefusion</Projektnavn>
  <Projektnummer>Ydelsesrefusion</Projektnummer>
  <Projektfase>Ibrugtagning</Projektfase>
  <Dokumentejer>Ydelsesrefusion</Dokumentejer>
  <Dokumentdato>08-02-2018</Dokumentdato>
  <Dokumentnavn>Vejledning til registrering af Ydelser</Dokumentnavn>
  <Dokumentversion>1.0</Dokumentversion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775AEB11D3B4E8A2FFFFB0AAB560A" ma:contentTypeVersion="3" ma:contentTypeDescription="Opret et nyt dokument." ma:contentTypeScope="" ma:versionID="896288a5c4a17f41b12b0707d118be5c">
  <xsd:schema xmlns:xsd="http://www.w3.org/2001/XMLSchema" xmlns:xs="http://www.w3.org/2001/XMLSchema" xmlns:p="http://schemas.microsoft.com/office/2006/metadata/properties" xmlns:ns2="8a0ff33c-640b-499f-a920-d1b36a4d7a8b" targetNamespace="http://schemas.microsoft.com/office/2006/metadata/properties" ma:root="true" ma:fieldsID="cdf89b55a01d474137ed0599d221ea25" ns2:_="">
    <xsd:import namespace="8a0ff33c-640b-499f-a920-d1b36a4d7a8b"/>
    <xsd:element name="properties">
      <xsd:complexType>
        <xsd:sequence>
          <xsd:element name="documentManagement">
            <xsd:complexType>
              <xsd:all>
                <xsd:element ref="ns2:YR_x0020_emner" minOccurs="0"/>
                <xsd:element ref="ns2:_x002d_" minOccurs="0"/>
                <xsd:element ref="ns2:Downloa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ff33c-640b-499f-a920-d1b36a4d7a8b" elementFormDefault="qualified">
    <xsd:import namespace="http://schemas.microsoft.com/office/2006/documentManagement/types"/>
    <xsd:import namespace="http://schemas.microsoft.com/office/infopath/2007/PartnerControls"/>
    <xsd:element name="YR_x0020_emner" ma:index="8" nillable="true" ma:displayName="YR emner" ma:default="KIGO-opgaver" ma:format="Dropdown" ma:internalName="YR_x0020_emner">
      <xsd:simpleType>
        <xsd:restriction base="dms:Choice">
          <xsd:enumeration value="KIGO-opgaver"/>
          <xsd:enumeration value="Implementeringshåndbog"/>
          <xsd:enumeration value="Informationsbibliotek"/>
          <xsd:enumeration value="Datavejledning"/>
          <xsd:enumeration value="Tilslutning"/>
          <xsd:enumeration value="FAQ"/>
          <xsd:enumeration value="Informationsmøde"/>
          <xsd:enumeration value="Yammer"/>
          <xsd:enumeration value="Kontaktpersoner"/>
          <xsd:enumeration value="Instruks"/>
          <xsd:enumeration value="Ydelseskontoplan"/>
          <xsd:enumeration value="Snitflader og integrationsoversigt"/>
          <xsd:enumeration value="KLIK-opgaver"/>
        </xsd:restriction>
      </xsd:simpleType>
    </xsd:element>
    <xsd:element name="_x002d_" ma:index="9" nillable="true" ma:displayName="-" ma:internalName="_x002d_">
      <xsd:simpleType>
        <xsd:restriction base="dms:Text">
          <xsd:maxLength value="255"/>
        </xsd:restriction>
      </xsd:simpleType>
    </xsd:element>
    <xsd:element name="Download" ma:index="10" nillable="true" ma:displayName="Download" ma:internalName="Downloa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C19CA591-399B-4B68-985C-663F1F60DA8D}">
  <ds:schemaRefs>
    <ds:schemaRef ds:uri="http://schemas.microsoft.com/office/2006/metadata/properties"/>
    <ds:schemaRef ds:uri="http://schemas.microsoft.com/office/infopath/2007/PartnerControls"/>
    <ds:schemaRef ds:uri="8a0ff33c-640b-499f-a920-d1b36a4d7a8b"/>
  </ds:schemaRefs>
</ds:datastoreItem>
</file>

<file path=customXml/itemProps2.xml><?xml version="1.0" encoding="utf-8"?>
<ds:datastoreItem xmlns:ds="http://schemas.openxmlformats.org/officeDocument/2006/customXml" ds:itemID="{C62779EB-FE7B-403E-9E58-75768EE9630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173A95-52D0-47B9-BB88-F9F64158334A}">
  <ds:schemaRefs/>
</ds:datastoreItem>
</file>

<file path=customXml/itemProps4.xml><?xml version="1.0" encoding="utf-8"?>
<ds:datastoreItem xmlns:ds="http://schemas.openxmlformats.org/officeDocument/2006/customXml" ds:itemID="{CD5D6BB0-DC51-470F-99B3-CA6D63FD3F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ff33c-640b-499f-a920-d1b36a4d7a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F6F5AB5-2E2F-4DB9-9F06-7F53E52A2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Rapport</Template>
  <TotalTime>49</TotalTime>
  <Pages>1</Pages>
  <Words>535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Ydelsesrefusion - vejledning til registrering (f.eks. løntilskud)</vt:lpstr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Ydelsesrefusion - vejledning til registrering (f.eks. løntilskud)</dc:title>
  <dc:subject/>
  <dc:creator>Stina K. Johansen</dc:creator>
  <cp:keywords/>
  <dc:description/>
  <cp:lastModifiedBy>Claus Osmund</cp:lastModifiedBy>
  <cp:revision>35</cp:revision>
  <cp:lastPrinted>2017-12-15T06:35:00Z</cp:lastPrinted>
  <dcterms:created xsi:type="dcterms:W3CDTF">2020-02-03T08:32:00Z</dcterms:created>
  <dcterms:modified xsi:type="dcterms:W3CDTF">2020-02-05T14:03:00Z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0x0101003F9775AEB11D3B4E8A2FFFFB0AAB560A</vt:lpwstr>
  </property>
  <property fmtid="{D5CDD505-2E9C-101B-9397-08002B2CF9AE}" pid="3" name="Specificering af produkt">
    <vt:lpwstr/>
  </property>
  <property fmtid="{D5CDD505-2E9C-101B-9397-08002B2CF9AE}" pid="4" name="_dlc_DocIdItemGuid">
    <vt:lpwstr>f28d696b-7e4d-4e12-a7be-fcd96f4e548a</vt:lpwstr>
  </property>
</Properties>
</file>